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68" w:rsidRDefault="005E1C68" w:rsidP="00FA09DE">
      <w:pPr>
        <w:pStyle w:val="BodyText"/>
        <w:topLinePunct/>
        <w:jc w:val="center"/>
      </w:pPr>
    </w:p>
    <w:p w:rsidR="005E1C68" w:rsidRPr="006D07D8" w:rsidRDefault="005E1C68" w:rsidP="00FA09DE">
      <w:pPr>
        <w:pStyle w:val="BodyText"/>
        <w:topLinePunct/>
        <w:jc w:val="center"/>
      </w:pPr>
    </w:p>
    <w:p w:rsidR="005E1C68" w:rsidRPr="006D07D8" w:rsidRDefault="005E1C68" w:rsidP="00FA09DE">
      <w:pPr>
        <w:pStyle w:val="BodyText"/>
        <w:topLinePunct/>
        <w:jc w:val="center"/>
      </w:pPr>
    </w:p>
    <w:p w:rsidR="005E1C68" w:rsidRPr="006D07D8" w:rsidRDefault="005E1C68" w:rsidP="00FA09DE">
      <w:pPr>
        <w:pStyle w:val="BodyText"/>
        <w:topLinePunct/>
        <w:jc w:val="center"/>
      </w:pPr>
    </w:p>
    <w:p w:rsidR="005E1C68" w:rsidRPr="006D07D8" w:rsidRDefault="005E1C68" w:rsidP="00FA09DE">
      <w:pPr>
        <w:pStyle w:val="BodyText"/>
        <w:topLinePunct/>
        <w:jc w:val="center"/>
      </w:pPr>
    </w:p>
    <w:p w:rsidR="005E1C68" w:rsidRPr="006D07D8" w:rsidRDefault="005E1C68" w:rsidP="00F424D7">
      <w:pPr>
        <w:pStyle w:val="BodyText"/>
        <w:topLinePunct/>
        <w:spacing w:line="480" w:lineRule="exact"/>
        <w:jc w:val="center"/>
      </w:pPr>
    </w:p>
    <w:p w:rsidR="005E1C68" w:rsidRPr="006D07D8" w:rsidRDefault="005E1C68" w:rsidP="00FA09DE">
      <w:pPr>
        <w:pStyle w:val="BodyText"/>
        <w:topLinePunct/>
        <w:jc w:val="center"/>
      </w:pPr>
      <w:r w:rsidRPr="006D07D8">
        <w:rPr>
          <w:rFonts w:cs="仿宋_GB2312" w:hint="eastAsia"/>
        </w:rPr>
        <w:t>随教文〔</w:t>
      </w:r>
      <w:r w:rsidRPr="006D07D8">
        <w:t>2018</w:t>
      </w:r>
      <w:r w:rsidRPr="006D07D8">
        <w:rPr>
          <w:rFonts w:cs="仿宋_GB2312" w:hint="eastAsia"/>
        </w:rPr>
        <w:t>〕</w:t>
      </w:r>
      <w:r w:rsidRPr="006D07D8">
        <w:t>53</w:t>
      </w:r>
      <w:r w:rsidRPr="006D07D8">
        <w:rPr>
          <w:rFonts w:cs="仿宋_GB2312" w:hint="eastAsia"/>
        </w:rPr>
        <w:t>号</w:t>
      </w:r>
    </w:p>
    <w:p w:rsidR="005E1C68" w:rsidRPr="006D07D8" w:rsidRDefault="005E1C68" w:rsidP="00FA09DE">
      <w:pPr>
        <w:pStyle w:val="BodyText"/>
        <w:topLinePunct/>
        <w:jc w:val="center"/>
      </w:pPr>
    </w:p>
    <w:p w:rsidR="005E1C68" w:rsidRPr="006D07D8" w:rsidRDefault="005E1C68" w:rsidP="00FA09DE">
      <w:pPr>
        <w:pStyle w:val="BodyText"/>
        <w:topLinePunct/>
        <w:jc w:val="center"/>
      </w:pPr>
    </w:p>
    <w:p w:rsidR="005E1C68" w:rsidRPr="006D07D8" w:rsidRDefault="005E1C68" w:rsidP="00FA09DE">
      <w:pPr>
        <w:pStyle w:val="BodyText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6D07D8">
        <w:rPr>
          <w:rFonts w:eastAsia="方正小标宋简体" w:cs="方正小标宋简体" w:hint="eastAsia"/>
          <w:sz w:val="44"/>
          <w:szCs w:val="44"/>
        </w:rPr>
        <w:t>市教育局关于随州市第六届编钟美育节</w:t>
      </w:r>
    </w:p>
    <w:p w:rsidR="005E1C68" w:rsidRPr="006D07D8" w:rsidRDefault="005E1C68" w:rsidP="00FA09DE">
      <w:pPr>
        <w:pStyle w:val="BodyText"/>
        <w:spacing w:line="600" w:lineRule="exact"/>
        <w:jc w:val="center"/>
        <w:rPr>
          <w:rFonts w:eastAsia="方正小标宋简体"/>
          <w:sz w:val="44"/>
          <w:szCs w:val="44"/>
        </w:rPr>
      </w:pPr>
      <w:r w:rsidRPr="006D07D8">
        <w:rPr>
          <w:rFonts w:eastAsia="方正小标宋简体" w:cs="方正小标宋简体" w:hint="eastAsia"/>
          <w:kern w:val="0"/>
          <w:sz w:val="44"/>
          <w:szCs w:val="44"/>
        </w:rPr>
        <w:t>评选结果</w:t>
      </w:r>
      <w:r w:rsidRPr="006D07D8">
        <w:rPr>
          <w:rFonts w:eastAsia="方正小标宋简体" w:cs="方正小标宋简体" w:hint="eastAsia"/>
          <w:sz w:val="44"/>
          <w:szCs w:val="44"/>
        </w:rPr>
        <w:t>的通报</w:t>
      </w:r>
    </w:p>
    <w:p w:rsidR="005E1C68" w:rsidRPr="006D07D8" w:rsidRDefault="005E1C68" w:rsidP="005959E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5959E6">
      <w:pPr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cs="仿宋_GB2312" w:hint="eastAsia"/>
          <w:sz w:val="32"/>
          <w:szCs w:val="32"/>
        </w:rPr>
        <w:t>各县、市、区教育局，市直各学校（幼儿园）：</w:t>
      </w:r>
    </w:p>
    <w:p w:rsidR="005E1C68" w:rsidRPr="006D07D8" w:rsidRDefault="005E1C68" w:rsidP="005959E6">
      <w:pPr>
        <w:pStyle w:val="BodyText"/>
        <w:ind w:firstLineChars="200" w:firstLine="640"/>
        <w:rPr>
          <w:b/>
          <w:bCs/>
          <w:kern w:val="0"/>
        </w:rPr>
      </w:pPr>
      <w:r w:rsidRPr="006D07D8">
        <w:rPr>
          <w:rFonts w:cs="仿宋_GB2312" w:hint="eastAsia"/>
        </w:rPr>
        <w:t>随州市第六届编钟美育节历时近半年，圆满完成了各项比赛。本届美育节展示了全市</w:t>
      </w:r>
      <w:r>
        <w:rPr>
          <w:rFonts w:cs="仿宋_GB2312" w:hint="eastAsia"/>
        </w:rPr>
        <w:t>发展</w:t>
      </w:r>
      <w:r w:rsidRPr="006D07D8">
        <w:rPr>
          <w:rFonts w:cs="仿宋_GB2312" w:hint="eastAsia"/>
        </w:rPr>
        <w:t>素质教育成效，学校艺术教育成果累累，活动共评</w:t>
      </w:r>
      <w:r>
        <w:rPr>
          <w:rFonts w:cs="仿宋_GB2312" w:hint="eastAsia"/>
        </w:rPr>
        <w:t>选</w:t>
      </w:r>
      <w:r w:rsidRPr="006D07D8">
        <w:rPr>
          <w:rFonts w:cs="仿宋_GB2312" w:hint="eastAsia"/>
        </w:rPr>
        <w:t>出优秀音乐、美术课和优秀幼儿活动录像课</w:t>
      </w:r>
      <w:r w:rsidRPr="006D07D8">
        <w:t>40</w:t>
      </w:r>
      <w:r w:rsidRPr="006D07D8">
        <w:rPr>
          <w:rFonts w:cs="仿宋_GB2312" w:hint="eastAsia"/>
        </w:rPr>
        <w:t>节，优秀文艺节目等次奖</w:t>
      </w:r>
      <w:r w:rsidRPr="006D07D8">
        <w:t xml:space="preserve"> 34</w:t>
      </w:r>
      <w:r w:rsidRPr="006D07D8">
        <w:rPr>
          <w:rFonts w:cs="仿宋_GB2312" w:hint="eastAsia"/>
        </w:rPr>
        <w:t>个，优秀美术作品等次奖</w:t>
      </w:r>
      <w:r w:rsidRPr="006D07D8">
        <w:t>72</w:t>
      </w:r>
      <w:r w:rsidRPr="006D07D8">
        <w:rPr>
          <w:rFonts w:cs="仿宋_GB2312" w:hint="eastAsia"/>
        </w:rPr>
        <w:t>个，优秀学生艺术实践工作坊</w:t>
      </w:r>
      <w:r>
        <w:t>5</w:t>
      </w:r>
      <w:r w:rsidRPr="006D07D8">
        <w:rPr>
          <w:rFonts w:cs="仿宋_GB2312" w:hint="eastAsia"/>
        </w:rPr>
        <w:t>个，中小学美育改革创新优秀案例</w:t>
      </w:r>
      <w:r w:rsidRPr="006D07D8">
        <w:t>7</w:t>
      </w:r>
      <w:r w:rsidRPr="006D07D8">
        <w:rPr>
          <w:rFonts w:cs="仿宋_GB2312" w:hint="eastAsia"/>
        </w:rPr>
        <w:t>个等。现将评选结果予以通报。</w:t>
      </w:r>
    </w:p>
    <w:p w:rsidR="005E1C68" w:rsidRPr="006D07D8" w:rsidRDefault="005E1C68" w:rsidP="005959E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cs="仿宋_GB2312" w:hint="eastAsia"/>
          <w:sz w:val="32"/>
          <w:szCs w:val="32"/>
        </w:rPr>
        <w:t>希望各地、各学校以优秀为榜样，进一步加强艺术教育，提高艺术教育素质，广泛开展艺术教育教学研究和艺术教育活动，不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断推进学校艺术教育改革与发展，提高艺术教育教学质量，使我市学校艺术教育工作再上新台阶。</w:t>
      </w:r>
    </w:p>
    <w:p w:rsidR="005E1C68" w:rsidRPr="006D07D8" w:rsidRDefault="005E1C68" w:rsidP="00FA09DE">
      <w:pPr>
        <w:tabs>
          <w:tab w:val="left" w:pos="7020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>1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．随州市第六届编钟美育节音乐和美术等优秀课</w:t>
      </w:r>
    </w:p>
    <w:p w:rsidR="005E1C68" w:rsidRPr="006D07D8" w:rsidRDefault="005E1C68" w:rsidP="005959E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sz w:val="32"/>
          <w:szCs w:val="32"/>
        </w:rPr>
        <w:t>2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．随州市第六届编钟美育节优秀文艺节目</w:t>
      </w:r>
    </w:p>
    <w:p w:rsidR="005E1C68" w:rsidRPr="006D07D8" w:rsidRDefault="005E1C68" w:rsidP="005959E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sz w:val="32"/>
          <w:szCs w:val="32"/>
        </w:rPr>
        <w:t>3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．随州市第六届编钟美育节优秀美术作品</w:t>
      </w:r>
    </w:p>
    <w:p w:rsidR="005E1C68" w:rsidRPr="006D07D8" w:rsidRDefault="005E1C68" w:rsidP="00FA09D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sz w:val="32"/>
          <w:szCs w:val="32"/>
        </w:rPr>
        <w:t>4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．随州市第六届编钟美育节优秀学生艺术实践工作坊</w:t>
      </w:r>
    </w:p>
    <w:p w:rsidR="005E1C68" w:rsidRPr="006D07D8" w:rsidRDefault="005E1C68" w:rsidP="00FA09D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随州市第六届编钟美育节中小学美育改革创新优秀案例</w:t>
      </w:r>
    </w:p>
    <w:p w:rsidR="005E1C68" w:rsidRPr="006D07D8" w:rsidRDefault="005E1C68" w:rsidP="00FA09D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随州市第六届编钟美育节优秀组织奖</w:t>
      </w:r>
    </w:p>
    <w:p w:rsidR="005E1C68" w:rsidRPr="006D07D8" w:rsidRDefault="005E1C6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>
      <w:pPr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</w:rPr>
        <w:t xml:space="preserve">                                      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5E1C68" w:rsidRPr="006D07D8" w:rsidRDefault="005E1C68" w:rsidP="00E52B2F">
      <w:pPr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6D07D8">
        <w:rPr>
          <w:rFonts w:ascii="Times New Roman" w:eastAsia="黑体" w:hAnsi="黑体" w:cs="黑体" w:hint="eastAsia"/>
          <w:sz w:val="32"/>
          <w:szCs w:val="32"/>
        </w:rPr>
        <w:t>附件</w:t>
      </w:r>
      <w:r w:rsidRPr="006D07D8">
        <w:rPr>
          <w:rFonts w:ascii="Times New Roman" w:eastAsia="黑体" w:hAnsi="Times New Roman" w:cs="Times New Roman"/>
          <w:sz w:val="32"/>
          <w:szCs w:val="32"/>
        </w:rPr>
        <w:t>1</w:t>
      </w:r>
      <w:r w:rsidRPr="006D07D8">
        <w:rPr>
          <w:rFonts w:ascii="Times New Roman" w:eastAsia="黑体" w:hAnsi="黑体" w:cs="黑体" w:hint="eastAsia"/>
          <w:sz w:val="32"/>
          <w:szCs w:val="32"/>
        </w:rPr>
        <w:t>：</w:t>
      </w:r>
    </w:p>
    <w:p w:rsidR="005E1C68" w:rsidRPr="006D07D8" w:rsidRDefault="005E1C68" w:rsidP="00EF100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D07D8">
        <w:rPr>
          <w:rFonts w:ascii="Times New Roman" w:eastAsia="方正小标宋简体" w:cs="方正小标宋简体" w:hint="eastAsia"/>
          <w:sz w:val="36"/>
          <w:szCs w:val="36"/>
        </w:rPr>
        <w:t>随州市第六届编钟美育节音乐和美术等优秀课</w:t>
      </w:r>
    </w:p>
    <w:p w:rsidR="005E1C68" w:rsidRPr="006D07D8" w:rsidRDefault="005E1C68" w:rsidP="00EF1002">
      <w:pPr>
        <w:ind w:firstLineChars="250" w:firstLine="800"/>
        <w:rPr>
          <w:rFonts w:ascii="Times New Roman" w:eastAsia="方正小标宋简体" w:hAnsi="Times New Roman" w:cs="Times New Roman"/>
          <w:sz w:val="32"/>
          <w:szCs w:val="32"/>
        </w:rPr>
      </w:pPr>
    </w:p>
    <w:p w:rsidR="005E1C68" w:rsidRPr="006D07D8" w:rsidRDefault="005E1C68" w:rsidP="006D07D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eastAsia="黑体" w:hAnsi="黑体" w:cs="黑体" w:hint="eastAsia"/>
          <w:sz w:val="32"/>
          <w:szCs w:val="32"/>
        </w:rPr>
        <w:t>一、音乐课</w:t>
      </w:r>
    </w:p>
    <w:p w:rsidR="005E1C68" w:rsidRPr="006D07D8" w:rsidRDefault="005E1C68" w:rsidP="006D07D8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hAnsi="Times New Roman" w:cs="楷体_GB2312" w:hint="eastAsia"/>
          <w:sz w:val="32"/>
          <w:szCs w:val="32"/>
        </w:rPr>
        <w:t>（一）小学</w:t>
      </w:r>
    </w:p>
    <w:p w:rsidR="005E1C68" w:rsidRPr="006D07D8" w:rsidRDefault="005E1C68" w:rsidP="0075263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一等奖</w:t>
      </w:r>
    </w:p>
    <w:p w:rsidR="005E1C68" w:rsidRPr="00986D10" w:rsidRDefault="005E1C68" w:rsidP="00A550B7">
      <w:pPr>
        <w:ind w:left="640" w:hangingChars="200" w:hanging="640"/>
        <w:rPr>
          <w:rFonts w:ascii="仿宋_GB2312" w:eastAsia="仿宋_GB2312" w:hAnsi="仿宋" w:cs="Times New Roman"/>
          <w:sz w:val="32"/>
          <w:szCs w:val="32"/>
        </w:rPr>
      </w:pPr>
      <w:r w:rsidRPr="00986D10">
        <w:rPr>
          <w:rFonts w:ascii="仿宋_GB2312" w:eastAsia="仿宋_GB2312" w:hAnsi="仿宋" w:cs="仿宋_GB2312" w:hint="eastAsia"/>
          <w:sz w:val="32"/>
          <w:szCs w:val="32"/>
        </w:rPr>
        <w:t>《小鸡的一家》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王静雯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广水市第二实验小学</w:t>
      </w:r>
    </w:p>
    <w:p w:rsidR="005E1C68" w:rsidRPr="00986D10" w:rsidRDefault="005E1C68" w:rsidP="00A550B7">
      <w:pPr>
        <w:ind w:left="640" w:hangingChars="200" w:hanging="640"/>
        <w:rPr>
          <w:rFonts w:ascii="仿宋_GB2312" w:eastAsia="仿宋_GB2312" w:hAnsi="Times New Roman" w:cs="仿宋_GB2312"/>
          <w:sz w:val="32"/>
          <w:szCs w:val="32"/>
        </w:rPr>
      </w:pPr>
      <w:r w:rsidRPr="00986D10">
        <w:rPr>
          <w:rFonts w:ascii="仿宋_GB2312" w:eastAsia="仿宋_GB2312" w:hAnsi="仿宋" w:cs="仿宋_GB2312" w:hint="eastAsia"/>
          <w:sz w:val="32"/>
          <w:szCs w:val="32"/>
        </w:rPr>
        <w:t>《这是什么》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 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唐</w:t>
      </w:r>
      <w:r w:rsidRPr="00986D10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虹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曾都区实验小学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</w:t>
      </w:r>
    </w:p>
    <w:p w:rsidR="005E1C68" w:rsidRPr="006D07D8" w:rsidRDefault="005E1C68" w:rsidP="0075263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二等奖</w:t>
      </w:r>
    </w:p>
    <w:p w:rsidR="005E1C68" w:rsidRPr="006D07D8" w:rsidRDefault="005E1C68" w:rsidP="00F424D7">
      <w:pPr>
        <w:rPr>
          <w:rFonts w:ascii="Times New Roman" w:eastAsia="方正小标宋简体" w:hAnsi="Times New Roman" w:cs="Times New Roman"/>
          <w:sz w:val="32"/>
          <w:szCs w:val="32"/>
        </w:rPr>
      </w:pPr>
      <w:r w:rsidRPr="006D07D8">
        <w:rPr>
          <w:rFonts w:ascii="Times New Roman" w:eastAsia="仿宋" w:hAnsi="仿宋" w:cs="仿宋" w:hint="eastAsia"/>
          <w:sz w:val="32"/>
          <w:szCs w:val="32"/>
        </w:rPr>
        <w:t>《小青蛙找家》</w:t>
      </w:r>
      <w:r w:rsidRPr="006D07D8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" w:hAnsi="仿宋" w:cs="仿宋" w:hint="eastAsia"/>
          <w:sz w:val="32"/>
          <w:szCs w:val="32"/>
        </w:rPr>
        <w:t>陈金金</w:t>
      </w:r>
      <w:r w:rsidRPr="006D07D8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" w:hAnsi="仿宋" w:cs="仿宋" w:hint="eastAsia"/>
          <w:sz w:val="32"/>
          <w:szCs w:val="32"/>
        </w:rPr>
        <w:t>随县洪山镇中心学校</w:t>
      </w:r>
    </w:p>
    <w:p w:rsidR="005E1C68" w:rsidRPr="006D07D8" w:rsidRDefault="005E1C68" w:rsidP="00986D10">
      <w:pPr>
        <w:rPr>
          <w:rFonts w:ascii="Times New Roman" w:eastAsia="方正小标宋简体" w:hAnsi="Times New Roman" w:cs="Times New Roman"/>
          <w:sz w:val="32"/>
          <w:szCs w:val="32"/>
        </w:rPr>
      </w:pPr>
      <w:r w:rsidRPr="006D07D8">
        <w:rPr>
          <w:rFonts w:ascii="Times New Roman" w:eastAsia="仿宋" w:hAnsi="仿宋" w:cs="仿宋" w:hint="eastAsia"/>
          <w:sz w:val="32"/>
          <w:szCs w:val="32"/>
        </w:rPr>
        <w:t>《美丽的夏牧场》</w:t>
      </w:r>
      <w:r w:rsidRPr="006D07D8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6D07D8">
        <w:rPr>
          <w:rFonts w:ascii="Times New Roman" w:eastAsia="仿宋" w:hAnsi="仿宋" w:cs="仿宋" w:hint="eastAsia"/>
          <w:sz w:val="32"/>
          <w:szCs w:val="32"/>
        </w:rPr>
        <w:t>包欣遥</w:t>
      </w:r>
      <w:r w:rsidRPr="006D07D8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" w:hAnsi="仿宋" w:cs="仿宋" w:hint="eastAsia"/>
          <w:sz w:val="32"/>
          <w:szCs w:val="32"/>
        </w:rPr>
        <w:t>随州高新区中心学校</w:t>
      </w:r>
    </w:p>
    <w:p w:rsidR="005E1C68" w:rsidRPr="006D07D8" w:rsidRDefault="005E1C68" w:rsidP="0075263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三等奖</w:t>
      </w:r>
    </w:p>
    <w:p w:rsidR="005E1C68" w:rsidRPr="00986D10" w:rsidRDefault="005E1C68" w:rsidP="00986D10">
      <w:pPr>
        <w:rPr>
          <w:rFonts w:ascii="仿宋_GB2312" w:eastAsia="仿宋_GB2312" w:hAnsi="Times New Roman" w:cs="Times New Roman"/>
          <w:sz w:val="32"/>
          <w:szCs w:val="32"/>
        </w:rPr>
      </w:pPr>
      <w:r w:rsidRPr="00986D10">
        <w:rPr>
          <w:rFonts w:ascii="仿宋_GB2312" w:eastAsia="仿宋_GB2312" w:hAnsi="仿宋" w:cs="仿宋_GB2312" w:hint="eastAsia"/>
          <w:sz w:val="32"/>
          <w:szCs w:val="32"/>
        </w:rPr>
        <w:t>《彝家娃娃真幸福》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王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英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随县殷店镇中心小学</w:t>
      </w:r>
    </w:p>
    <w:p w:rsidR="005E1C68" w:rsidRPr="00986D10" w:rsidRDefault="005E1C68" w:rsidP="00986D10">
      <w:pPr>
        <w:rPr>
          <w:rFonts w:ascii="仿宋_GB2312" w:eastAsia="仿宋_GB2312" w:hAnsi="Times New Roman" w:cs="Times New Roman"/>
          <w:sz w:val="32"/>
          <w:szCs w:val="32"/>
        </w:rPr>
      </w:pPr>
      <w:r w:rsidRPr="00986D10">
        <w:rPr>
          <w:rFonts w:ascii="仿宋_GB2312" w:eastAsia="仿宋_GB2312" w:hAnsi="仿宋" w:cs="仿宋_GB2312" w:hint="eastAsia"/>
          <w:sz w:val="32"/>
          <w:szCs w:val="32"/>
        </w:rPr>
        <w:t>《我是小音乐家》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孙园园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广水市长岭镇中心小学</w:t>
      </w:r>
    </w:p>
    <w:p w:rsidR="005E1C68" w:rsidRPr="00986D10" w:rsidRDefault="005E1C68" w:rsidP="00986D10">
      <w:pPr>
        <w:rPr>
          <w:rFonts w:ascii="仿宋_GB2312" w:eastAsia="仿宋_GB2312" w:hAnsi="Times New Roman" w:cs="Times New Roman"/>
          <w:sz w:val="32"/>
          <w:szCs w:val="32"/>
        </w:rPr>
      </w:pPr>
      <w:r w:rsidRPr="00986D10">
        <w:rPr>
          <w:rFonts w:ascii="仿宋_GB2312" w:eastAsia="仿宋_GB2312" w:hAnsi="仿宋" w:cs="仿宋_GB2312" w:hint="eastAsia"/>
          <w:sz w:val="32"/>
          <w:szCs w:val="32"/>
        </w:rPr>
        <w:t>《这是什么》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  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陈运梅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曾都区聚奎门学校</w:t>
      </w:r>
    </w:p>
    <w:p w:rsidR="005E1C68" w:rsidRPr="006D07D8" w:rsidRDefault="005E1C68" w:rsidP="006D07D8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hAnsi="Times New Roman" w:cs="楷体_GB2312" w:hint="eastAsia"/>
          <w:sz w:val="32"/>
          <w:szCs w:val="32"/>
        </w:rPr>
        <w:t>（二）初中</w:t>
      </w:r>
    </w:p>
    <w:p w:rsidR="005E1C68" w:rsidRPr="006D07D8" w:rsidRDefault="005E1C68" w:rsidP="0075263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一等奖</w:t>
      </w:r>
    </w:p>
    <w:p w:rsidR="005E1C68" w:rsidRPr="00986D10" w:rsidRDefault="005E1C68" w:rsidP="00986D10">
      <w:pPr>
        <w:rPr>
          <w:rFonts w:ascii="仿宋_GB2312" w:eastAsia="仿宋_GB2312" w:hAnsi="Times New Roman" w:cs="Times New Roman"/>
          <w:sz w:val="32"/>
          <w:szCs w:val="32"/>
        </w:rPr>
      </w:pPr>
      <w:r w:rsidRPr="00986D10">
        <w:rPr>
          <w:rFonts w:ascii="仿宋_GB2312" w:eastAsia="仿宋_GB2312" w:hAnsi="仿宋" w:cs="仿宋_GB2312" w:hint="eastAsia"/>
          <w:sz w:val="32"/>
          <w:szCs w:val="32"/>
        </w:rPr>
        <w:t>《我和你》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    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郭梅娟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曾都区实验中学</w:t>
      </w:r>
    </w:p>
    <w:p w:rsidR="005E1C68" w:rsidRPr="00986D10" w:rsidRDefault="005E1C68" w:rsidP="00986D10">
      <w:pPr>
        <w:rPr>
          <w:rFonts w:ascii="仿宋_GB2312" w:eastAsia="仿宋_GB2312" w:hAnsi="Times New Roman" w:cs="Times New Roman"/>
          <w:sz w:val="32"/>
          <w:szCs w:val="32"/>
        </w:rPr>
      </w:pPr>
      <w:r w:rsidRPr="00986D10">
        <w:rPr>
          <w:rFonts w:ascii="仿宋_GB2312" w:eastAsia="仿宋_GB2312" w:hAnsi="仿宋" w:cs="仿宋_GB2312" w:hint="eastAsia"/>
          <w:sz w:val="32"/>
          <w:szCs w:val="32"/>
        </w:rPr>
        <w:t>《青年友谊园舞曲》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李丽萍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随州高新区淅河二中</w:t>
      </w:r>
    </w:p>
    <w:p w:rsidR="005E1C68" w:rsidRPr="006D07D8" w:rsidRDefault="005E1C68" w:rsidP="0075263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二等奖</w:t>
      </w:r>
    </w:p>
    <w:p w:rsidR="005E1C68" w:rsidRPr="00986D10" w:rsidRDefault="005E1C68" w:rsidP="00986D10">
      <w:pPr>
        <w:rPr>
          <w:rFonts w:ascii="仿宋_GB2312" w:eastAsia="仿宋_GB2312" w:hAnsi="Times New Roman" w:cs="Times New Roman"/>
          <w:sz w:val="32"/>
          <w:szCs w:val="32"/>
        </w:rPr>
      </w:pPr>
      <w:r w:rsidRPr="00986D10">
        <w:rPr>
          <w:rFonts w:ascii="仿宋_GB2312" w:eastAsia="仿宋_GB2312" w:hAnsi="仿宋" w:cs="仿宋_GB2312" w:hint="eastAsia"/>
          <w:sz w:val="32"/>
          <w:szCs w:val="32"/>
        </w:rPr>
        <w:t>《大海啊，故乡》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钮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然</w:t>
      </w:r>
      <w:r w:rsidRPr="00986D10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986D10">
        <w:rPr>
          <w:rFonts w:ascii="仿宋_GB2312" w:eastAsia="仿宋_GB2312" w:hAnsi="仿宋" w:cs="仿宋_GB2312" w:hint="eastAsia"/>
          <w:sz w:val="32"/>
          <w:szCs w:val="32"/>
        </w:rPr>
        <w:t>随县小林镇中心学校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《摇篮曲》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梅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园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广水市应办中心中学</w:t>
      </w:r>
    </w:p>
    <w:p w:rsidR="005E1C68" w:rsidRPr="006D07D8" w:rsidRDefault="005E1C68" w:rsidP="0075263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三等奖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《彝族舞曲》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雷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殿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广水市实验初</w:t>
      </w:r>
      <w:r>
        <w:rPr>
          <w:rFonts w:ascii="仿宋_GB2312" w:eastAsia="仿宋_GB2312" w:hAnsi="仿宋" w:cs="仿宋_GB2312" w:hint="eastAsia"/>
          <w:sz w:val="32"/>
          <w:szCs w:val="32"/>
        </w:rPr>
        <w:t>级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中</w:t>
      </w:r>
      <w:r>
        <w:rPr>
          <w:rFonts w:ascii="仿宋_GB2312" w:eastAsia="仿宋_GB2312" w:hAnsi="仿宋" w:cs="仿宋_GB2312" w:hint="eastAsia"/>
          <w:sz w:val="32"/>
          <w:szCs w:val="32"/>
        </w:rPr>
        <w:t>学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《国歌》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 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杨雯兮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曾都区白云湖学校</w:t>
      </w:r>
    </w:p>
    <w:p w:rsidR="005E1C68" w:rsidRPr="006D07D8" w:rsidRDefault="005E1C68" w:rsidP="006D07D8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hAnsi="Times New Roman" w:cs="楷体_GB2312" w:hint="eastAsia"/>
          <w:sz w:val="32"/>
          <w:szCs w:val="32"/>
        </w:rPr>
        <w:t>（三）高中</w:t>
      </w:r>
    </w:p>
    <w:p w:rsidR="005E1C68" w:rsidRPr="006D07D8" w:rsidRDefault="005E1C68" w:rsidP="0075263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一等奖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《国之瑰宝：京剧》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肖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娟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随县一中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二等奖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《莫斯科郊外的晚上》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万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辉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湖北现代教育</w:t>
      </w:r>
      <w:r>
        <w:rPr>
          <w:rFonts w:ascii="仿宋_GB2312" w:eastAsia="仿宋_GB2312" w:hAnsi="仿宋" w:cs="仿宋_GB2312" w:hint="eastAsia"/>
          <w:sz w:val="32"/>
          <w:szCs w:val="32"/>
        </w:rPr>
        <w:t>学校</w:t>
      </w:r>
    </w:p>
    <w:p w:rsidR="005E1C68" w:rsidRPr="006D07D8" w:rsidRDefault="005E1C68" w:rsidP="0075263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三等奖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《欣赏〈梁祝〉》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刘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靓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曾都区二中</w:t>
      </w:r>
    </w:p>
    <w:p w:rsidR="005E1C68" w:rsidRPr="006D07D8" w:rsidRDefault="005E1C68" w:rsidP="006D07D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eastAsia="黑体" w:hAnsi="黑体" w:cs="黑体" w:hint="eastAsia"/>
          <w:sz w:val="32"/>
          <w:szCs w:val="32"/>
        </w:rPr>
        <w:t>二、美术课</w:t>
      </w:r>
    </w:p>
    <w:p w:rsidR="005E1C68" w:rsidRPr="006D07D8" w:rsidRDefault="005E1C68" w:rsidP="006D07D8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hAnsi="Times New Roman" w:cs="楷体_GB2312" w:hint="eastAsia"/>
          <w:sz w:val="32"/>
          <w:szCs w:val="32"/>
        </w:rPr>
        <w:t>（一）小学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一等奖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《走进大自然》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汪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敏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广水市实验小学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《染色游戏》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韩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敏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曾都区白云湖学校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二等奖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《设计文化衫》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张银银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随县三里岗镇新集小学</w:t>
      </w:r>
    </w:p>
    <w:p w:rsidR="005E1C68" w:rsidRPr="00C431D3" w:rsidRDefault="005E1C68" w:rsidP="00C431D3">
      <w:pPr>
        <w:rPr>
          <w:rFonts w:ascii="仿宋_GB2312" w:eastAsia="仿宋_GB2312" w:hAnsi="Times New Roman" w:cs="Times New Roman"/>
          <w:sz w:val="32"/>
          <w:szCs w:val="32"/>
        </w:rPr>
      </w:pPr>
      <w:r w:rsidRPr="00C431D3">
        <w:rPr>
          <w:rFonts w:ascii="仿宋_GB2312" w:eastAsia="仿宋_GB2312" w:hAnsi="仿宋" w:cs="仿宋_GB2312" w:hint="eastAsia"/>
          <w:sz w:val="32"/>
          <w:szCs w:val="32"/>
        </w:rPr>
        <w:t>《</w:t>
      </w:r>
      <w:r w:rsidRPr="000C1EAC">
        <w:rPr>
          <w:rFonts w:ascii="仿宋_GB2312" w:eastAsia="仿宋_GB2312" w:hAnsi="仿宋" w:cs="仿宋_GB2312" w:hint="eastAsia"/>
          <w:w w:val="90"/>
          <w:sz w:val="32"/>
          <w:szCs w:val="32"/>
        </w:rPr>
        <w:t>民间艺术</w:t>
      </w:r>
      <w:r w:rsidRPr="000C1EAC">
        <w:rPr>
          <w:rFonts w:ascii="Times New Roman" w:eastAsia="仿宋_GB2312" w:hAnsi="Times New Roman" w:cs="Times New Roman"/>
          <w:w w:val="90"/>
          <w:sz w:val="32"/>
          <w:szCs w:val="32"/>
        </w:rPr>
        <w:t>——</w:t>
      </w:r>
      <w:r w:rsidRPr="000C1EAC">
        <w:rPr>
          <w:rFonts w:ascii="仿宋_GB2312" w:eastAsia="仿宋_GB2312" w:hAnsi="仿宋" w:cs="仿宋_GB2312" w:hint="eastAsia"/>
          <w:w w:val="90"/>
          <w:sz w:val="32"/>
          <w:szCs w:val="32"/>
        </w:rPr>
        <w:t>舞狮子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》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艾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思</w:t>
      </w:r>
      <w:r w:rsidRPr="00C431D3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C431D3">
        <w:rPr>
          <w:rFonts w:ascii="仿宋_GB2312" w:eastAsia="仿宋_GB2312" w:hAnsi="仿宋" w:cs="仿宋_GB2312" w:hint="eastAsia"/>
          <w:sz w:val="32"/>
          <w:szCs w:val="32"/>
        </w:rPr>
        <w:t>随州市外国语学校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三等奖</w:t>
      </w:r>
    </w:p>
    <w:p w:rsidR="005E1C68" w:rsidRPr="00CC764A" w:rsidRDefault="005E1C68" w:rsidP="000C1EAC">
      <w:pPr>
        <w:rPr>
          <w:rFonts w:ascii="仿宋_GB2312" w:eastAsia="仿宋_GB2312" w:hAnsi="Times New Roman" w:cs="Times New Roman"/>
          <w:w w:val="70"/>
          <w:sz w:val="32"/>
          <w:szCs w:val="32"/>
        </w:rPr>
      </w:pPr>
      <w:r w:rsidRPr="000C1EAC">
        <w:rPr>
          <w:rFonts w:ascii="仿宋_GB2312" w:eastAsia="仿宋_GB2312" w:hAnsi="仿宋" w:cs="仿宋_GB2312" w:hint="eastAsia"/>
          <w:sz w:val="32"/>
          <w:szCs w:val="32"/>
        </w:rPr>
        <w:t>《瓢虫的花衣裳》</w:t>
      </w:r>
      <w:r w:rsidRPr="000C1EAC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 w:rsidRPr="000C1EAC">
        <w:rPr>
          <w:rFonts w:ascii="仿宋_GB2312" w:eastAsia="仿宋_GB2312" w:hAnsi="仿宋" w:cs="仿宋_GB2312" w:hint="eastAsia"/>
          <w:sz w:val="32"/>
          <w:szCs w:val="32"/>
        </w:rPr>
        <w:t>张萧霞</w:t>
      </w:r>
      <w:r w:rsidRPr="000C1EAC"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CC764A">
        <w:rPr>
          <w:rFonts w:ascii="仿宋_GB2312" w:eastAsia="仿宋_GB2312" w:hAnsi="Times New Roman" w:cs="仿宋_GB2312"/>
          <w:w w:val="70"/>
          <w:sz w:val="32"/>
          <w:szCs w:val="32"/>
        </w:rPr>
        <w:t xml:space="preserve"> </w:t>
      </w:r>
      <w:r w:rsidRPr="00CC764A">
        <w:rPr>
          <w:rFonts w:ascii="仿宋_GB2312" w:eastAsia="仿宋_GB2312" w:hAnsi="仿宋" w:cs="仿宋_GB2312" w:hint="eastAsia"/>
          <w:w w:val="70"/>
          <w:sz w:val="32"/>
          <w:szCs w:val="32"/>
        </w:rPr>
        <w:t>广水市广水办事处第三完全小学</w:t>
      </w:r>
    </w:p>
    <w:p w:rsidR="005E1C68" w:rsidRPr="000C1EAC" w:rsidRDefault="005E1C68" w:rsidP="000C1EAC">
      <w:pPr>
        <w:rPr>
          <w:rFonts w:ascii="仿宋_GB2312" w:eastAsia="仿宋_GB2312" w:hAnsi="黑体" w:cs="Times New Roman"/>
          <w:sz w:val="32"/>
          <w:szCs w:val="32"/>
        </w:rPr>
      </w:pPr>
      <w:r w:rsidRPr="000C1EAC">
        <w:rPr>
          <w:rFonts w:ascii="仿宋_GB2312" w:eastAsia="仿宋_GB2312" w:hAnsi="黑体" w:cs="仿宋_GB2312" w:hint="eastAsia"/>
          <w:sz w:val="32"/>
          <w:szCs w:val="32"/>
        </w:rPr>
        <w:t>《节奏的美感》</w:t>
      </w:r>
      <w:r w:rsidRPr="000C1EAC">
        <w:rPr>
          <w:rFonts w:ascii="仿宋_GB2312" w:eastAsia="仿宋_GB2312" w:hAnsi="黑体" w:cs="仿宋_GB2312"/>
          <w:sz w:val="32"/>
          <w:szCs w:val="32"/>
        </w:rPr>
        <w:t xml:space="preserve">       </w:t>
      </w:r>
      <w:r w:rsidRPr="000C1EAC">
        <w:rPr>
          <w:rFonts w:ascii="仿宋_GB2312" w:eastAsia="仿宋_GB2312" w:hAnsi="黑体" w:cs="仿宋_GB2312" w:hint="eastAsia"/>
          <w:sz w:val="32"/>
          <w:szCs w:val="32"/>
        </w:rPr>
        <w:t>邱小学</w:t>
      </w:r>
      <w:r w:rsidRPr="000C1EAC">
        <w:rPr>
          <w:rFonts w:ascii="仿宋_GB2312" w:eastAsia="仿宋_GB2312" w:hAnsi="黑体" w:cs="仿宋_GB2312"/>
          <w:sz w:val="32"/>
          <w:szCs w:val="32"/>
        </w:rPr>
        <w:t xml:space="preserve">   </w:t>
      </w:r>
      <w:r>
        <w:rPr>
          <w:rFonts w:ascii="仿宋_GB2312" w:eastAsia="仿宋_GB2312" w:hAnsi="黑体" w:cs="仿宋_GB2312"/>
          <w:sz w:val="32"/>
          <w:szCs w:val="32"/>
        </w:rPr>
        <w:t xml:space="preserve">     </w:t>
      </w:r>
      <w:r w:rsidRPr="000C1EAC">
        <w:rPr>
          <w:rFonts w:ascii="仿宋_GB2312" w:eastAsia="仿宋_GB2312" w:hAnsi="黑体" w:cs="仿宋_GB2312" w:hint="eastAsia"/>
          <w:sz w:val="32"/>
          <w:szCs w:val="32"/>
        </w:rPr>
        <w:t>随县厉山镇中心小学</w:t>
      </w:r>
    </w:p>
    <w:p w:rsidR="005E1C68" w:rsidRPr="000C1EAC" w:rsidRDefault="005E1C68" w:rsidP="000C1EAC">
      <w:pPr>
        <w:rPr>
          <w:rFonts w:ascii="仿宋_GB2312" w:eastAsia="仿宋_GB2312" w:hAnsi="黑体" w:cs="Times New Roman"/>
          <w:w w:val="80"/>
          <w:sz w:val="32"/>
          <w:szCs w:val="32"/>
        </w:rPr>
      </w:pPr>
      <w:r w:rsidRPr="000C1EAC">
        <w:rPr>
          <w:rFonts w:ascii="仿宋_GB2312" w:eastAsia="仿宋_GB2312" w:hAnsi="黑体" w:cs="仿宋_GB2312" w:hint="eastAsia"/>
          <w:sz w:val="32"/>
          <w:szCs w:val="32"/>
        </w:rPr>
        <w:t>《点的魅力》</w:t>
      </w:r>
      <w:r w:rsidRPr="000C1EAC">
        <w:rPr>
          <w:rFonts w:ascii="仿宋_GB2312" w:eastAsia="仿宋_GB2312" w:hAnsi="黑体" w:cs="仿宋_GB2312"/>
          <w:sz w:val="32"/>
          <w:szCs w:val="32"/>
        </w:rPr>
        <w:t xml:space="preserve">       </w:t>
      </w: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0C1EAC">
        <w:rPr>
          <w:rFonts w:ascii="仿宋_GB2312" w:eastAsia="仿宋_GB2312" w:hAnsi="黑体" w:cs="仿宋_GB2312" w:hint="eastAsia"/>
          <w:sz w:val="32"/>
          <w:szCs w:val="32"/>
        </w:rPr>
        <w:t>黄</w:t>
      </w:r>
      <w:r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0C1EAC">
        <w:rPr>
          <w:rFonts w:ascii="仿宋_GB2312" w:eastAsia="仿宋_GB2312" w:hAnsi="黑体" w:cs="仿宋_GB2312" w:hint="eastAsia"/>
          <w:sz w:val="32"/>
          <w:szCs w:val="32"/>
        </w:rPr>
        <w:t>俊</w:t>
      </w:r>
      <w:r w:rsidRPr="000C1EAC">
        <w:rPr>
          <w:rFonts w:ascii="仿宋_GB2312" w:eastAsia="仿宋_GB2312" w:hAnsi="黑体" w:cs="仿宋_GB2312"/>
          <w:sz w:val="32"/>
          <w:szCs w:val="32"/>
        </w:rPr>
        <w:t xml:space="preserve">   </w:t>
      </w:r>
      <w:r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0C1EAC">
        <w:rPr>
          <w:rFonts w:ascii="仿宋_GB2312" w:eastAsia="仿宋_GB2312" w:hAnsi="黑体" w:cs="仿宋_GB2312" w:hint="eastAsia"/>
          <w:w w:val="80"/>
          <w:sz w:val="32"/>
          <w:szCs w:val="32"/>
        </w:rPr>
        <w:t>大洪山风景名胜区长岗中心小学</w:t>
      </w:r>
    </w:p>
    <w:p w:rsidR="005E1C68" w:rsidRPr="006D07D8" w:rsidRDefault="005E1C68" w:rsidP="006D07D8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hAnsi="Times New Roman" w:cs="楷体_GB2312" w:hint="eastAsia"/>
          <w:sz w:val="32"/>
          <w:szCs w:val="32"/>
        </w:rPr>
        <w:t>（二）初中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一等奖</w:t>
      </w:r>
    </w:p>
    <w:p w:rsidR="005E1C68" w:rsidRPr="000C1EAC" w:rsidRDefault="005E1C68" w:rsidP="000C1EAC">
      <w:pPr>
        <w:rPr>
          <w:rFonts w:ascii="仿宋_GB2312" w:eastAsia="仿宋_GB2312" w:hAnsi="Times New Roman" w:cs="Times New Roman"/>
          <w:sz w:val="32"/>
          <w:szCs w:val="32"/>
        </w:rPr>
      </w:pPr>
      <w:r w:rsidRPr="000C1EAC">
        <w:rPr>
          <w:rFonts w:ascii="仿宋_GB2312" w:eastAsia="仿宋_GB2312" w:hAnsi="仿宋" w:cs="仿宋_GB2312" w:hint="eastAsia"/>
          <w:sz w:val="32"/>
          <w:szCs w:val="32"/>
        </w:rPr>
        <w:t>《构图的作用》</w:t>
      </w:r>
      <w:r w:rsidRPr="000C1EAC">
        <w:rPr>
          <w:rFonts w:ascii="仿宋_GB2312" w:eastAsia="仿宋_GB2312" w:hAnsi="Times New Roman" w:cs="仿宋_GB2312"/>
          <w:sz w:val="32"/>
          <w:szCs w:val="32"/>
        </w:rPr>
        <w:t xml:space="preserve">       </w:t>
      </w:r>
      <w:r w:rsidRPr="000C1EAC">
        <w:rPr>
          <w:rFonts w:ascii="仿宋_GB2312" w:eastAsia="仿宋_GB2312" w:hAnsi="仿宋" w:cs="仿宋_GB2312" w:hint="eastAsia"/>
          <w:sz w:val="32"/>
          <w:szCs w:val="32"/>
        </w:rPr>
        <w:t>吴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0C1EAC">
        <w:rPr>
          <w:rFonts w:ascii="仿宋_GB2312" w:eastAsia="仿宋_GB2312" w:hAnsi="仿宋" w:cs="仿宋_GB2312" w:hint="eastAsia"/>
          <w:sz w:val="32"/>
          <w:szCs w:val="32"/>
        </w:rPr>
        <w:t>丹</w:t>
      </w:r>
      <w:r w:rsidRPr="000C1EAC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C1EAC">
        <w:rPr>
          <w:rFonts w:ascii="仿宋_GB2312" w:eastAsia="仿宋_GB2312" w:hAnsi="仿宋" w:cs="仿宋_GB2312" w:hint="eastAsia"/>
          <w:sz w:val="32"/>
          <w:szCs w:val="32"/>
        </w:rPr>
        <w:t>曾都区白云湖学校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二等奖</w:t>
      </w:r>
    </w:p>
    <w:p w:rsidR="005E1C68" w:rsidRPr="000C1EAC" w:rsidRDefault="005E1C68" w:rsidP="000C1EAC">
      <w:pPr>
        <w:rPr>
          <w:rFonts w:ascii="仿宋_GB2312" w:eastAsia="仿宋_GB2312" w:hAnsi="Times New Roman" w:cs="Times New Roman"/>
          <w:sz w:val="32"/>
          <w:szCs w:val="32"/>
        </w:rPr>
      </w:pPr>
      <w:r w:rsidRPr="000C1EAC">
        <w:rPr>
          <w:rFonts w:ascii="仿宋_GB2312" w:eastAsia="仿宋_GB2312" w:hAnsi="仿宋" w:cs="仿宋_GB2312" w:hint="eastAsia"/>
          <w:w w:val="80"/>
          <w:sz w:val="32"/>
          <w:szCs w:val="32"/>
        </w:rPr>
        <w:t>《富于创造力的造型艺术》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0C1EAC">
        <w:rPr>
          <w:rFonts w:ascii="仿宋_GB2312" w:eastAsia="仿宋_GB2312" w:hAnsi="仿宋" w:cs="仿宋_GB2312" w:hint="eastAsia"/>
          <w:sz w:val="32"/>
          <w:szCs w:val="32"/>
        </w:rPr>
        <w:t>代郑桥</w:t>
      </w:r>
      <w:r w:rsidRPr="000C1EAC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0C1EAC">
        <w:rPr>
          <w:rFonts w:ascii="仿宋_GB2312" w:eastAsia="仿宋_GB2312" w:hAnsi="仿宋" w:cs="仿宋_GB2312" w:hint="eastAsia"/>
          <w:sz w:val="32"/>
          <w:szCs w:val="32"/>
        </w:rPr>
        <w:t>随州市外国语学校</w:t>
      </w:r>
    </w:p>
    <w:p w:rsidR="005E1C68" w:rsidRPr="00921E6B" w:rsidRDefault="005E1C68" w:rsidP="000C1EAC">
      <w:pPr>
        <w:rPr>
          <w:rFonts w:ascii="仿宋_GB2312" w:eastAsia="仿宋_GB2312" w:hAnsi="Times New Roman" w:cs="Times New Roman"/>
          <w:w w:val="85"/>
          <w:sz w:val="32"/>
          <w:szCs w:val="32"/>
        </w:rPr>
      </w:pPr>
      <w:r w:rsidRPr="000C1EAC">
        <w:rPr>
          <w:rFonts w:ascii="仿宋_GB2312" w:eastAsia="仿宋_GB2312" w:hAnsi="仿宋" w:cs="仿宋_GB2312" w:hint="eastAsia"/>
          <w:w w:val="80"/>
          <w:sz w:val="32"/>
          <w:szCs w:val="32"/>
        </w:rPr>
        <w:t>《实用又美观的日用产品》</w:t>
      </w:r>
      <w:r>
        <w:rPr>
          <w:rFonts w:ascii="仿宋_GB2312" w:eastAsia="仿宋_GB2312" w:hAnsi="仿宋" w:cs="仿宋_GB2312"/>
          <w:w w:val="80"/>
          <w:sz w:val="32"/>
          <w:szCs w:val="32"/>
        </w:rPr>
        <w:t xml:space="preserve">   </w:t>
      </w:r>
      <w:r w:rsidRPr="000C1EAC">
        <w:rPr>
          <w:rFonts w:ascii="仿宋_GB2312" w:eastAsia="仿宋_GB2312" w:hAnsi="仿宋" w:cs="仿宋_GB2312" w:hint="eastAsia"/>
          <w:sz w:val="32"/>
          <w:szCs w:val="32"/>
        </w:rPr>
        <w:t>陈泓宇</w:t>
      </w:r>
      <w:r w:rsidRPr="000C1EAC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921E6B">
        <w:rPr>
          <w:rFonts w:ascii="仿宋_GB2312" w:eastAsia="仿宋_GB2312" w:hAnsi="仿宋" w:cs="仿宋_GB2312" w:hint="eastAsia"/>
          <w:w w:val="85"/>
          <w:sz w:val="32"/>
          <w:szCs w:val="32"/>
        </w:rPr>
        <w:t>广水市十里办事处中心中学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三等奖</w:t>
      </w:r>
    </w:p>
    <w:p w:rsidR="005E1C68" w:rsidRPr="001E4CC0" w:rsidRDefault="005E1C68" w:rsidP="001E4CC0">
      <w:pPr>
        <w:rPr>
          <w:rFonts w:ascii="仿宋_GB2312" w:eastAsia="仿宋_GB2312" w:hAnsi="Times New Roman" w:cs="Times New Roman"/>
          <w:sz w:val="32"/>
          <w:szCs w:val="32"/>
        </w:rPr>
      </w:pPr>
      <w:r w:rsidRPr="001E4CC0">
        <w:rPr>
          <w:rFonts w:ascii="仿宋_GB2312" w:eastAsia="仿宋_GB2312" w:hAnsi="仿宋" w:cs="仿宋_GB2312" w:hint="eastAsia"/>
          <w:sz w:val="32"/>
          <w:szCs w:val="32"/>
        </w:rPr>
        <w:t>《剪纸艺术》</w:t>
      </w:r>
      <w:r w:rsidRPr="001E4CC0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1E4CC0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1E4CC0">
        <w:rPr>
          <w:rFonts w:ascii="仿宋_GB2312" w:eastAsia="仿宋_GB2312" w:hAnsi="仿宋" w:cs="仿宋_GB2312" w:hint="eastAsia"/>
          <w:sz w:val="32"/>
          <w:szCs w:val="32"/>
        </w:rPr>
        <w:t>李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1E4CC0">
        <w:rPr>
          <w:rFonts w:ascii="仿宋_GB2312" w:eastAsia="仿宋_GB2312" w:hAnsi="仿宋" w:cs="仿宋_GB2312" w:hint="eastAsia"/>
          <w:sz w:val="32"/>
          <w:szCs w:val="32"/>
        </w:rPr>
        <w:t>琴</w:t>
      </w:r>
      <w:r w:rsidRPr="001E4CC0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 w:rsidRPr="00921E6B">
        <w:rPr>
          <w:rFonts w:ascii="仿宋_GB2312" w:eastAsia="仿宋_GB2312" w:hAnsi="仿宋" w:cs="仿宋_GB2312" w:hint="eastAsia"/>
          <w:w w:val="90"/>
          <w:sz w:val="32"/>
          <w:szCs w:val="32"/>
        </w:rPr>
        <w:t>大洪山风景名胜区长岗中学</w:t>
      </w:r>
    </w:p>
    <w:p w:rsidR="005E1C68" w:rsidRPr="001E4CC0" w:rsidRDefault="005E1C68" w:rsidP="001E4CC0">
      <w:pPr>
        <w:rPr>
          <w:rFonts w:ascii="仿宋_GB2312" w:eastAsia="仿宋_GB2312" w:hAnsi="Times New Roman" w:cs="Times New Roman"/>
          <w:sz w:val="32"/>
          <w:szCs w:val="32"/>
        </w:rPr>
      </w:pPr>
      <w:r w:rsidRPr="009320F3">
        <w:rPr>
          <w:rFonts w:ascii="仿宋_GB2312" w:eastAsia="仿宋_GB2312" w:hAnsi="仿宋" w:cs="仿宋_GB2312" w:hint="eastAsia"/>
          <w:sz w:val="32"/>
          <w:szCs w:val="32"/>
        </w:rPr>
        <w:t>《面具的设计与制造》</w:t>
      </w:r>
      <w:r w:rsidRPr="001E4CC0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1E4CC0">
        <w:rPr>
          <w:rFonts w:ascii="仿宋_GB2312" w:eastAsia="仿宋_GB2312" w:hAnsi="仿宋" w:cs="仿宋_GB2312" w:hint="eastAsia"/>
          <w:sz w:val="32"/>
          <w:szCs w:val="32"/>
        </w:rPr>
        <w:t>闻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1E4CC0">
        <w:rPr>
          <w:rFonts w:ascii="仿宋_GB2312" w:eastAsia="仿宋_GB2312" w:hAnsi="仿宋" w:cs="仿宋_GB2312" w:hint="eastAsia"/>
          <w:sz w:val="32"/>
          <w:szCs w:val="32"/>
        </w:rPr>
        <w:t>莲</w:t>
      </w:r>
      <w:r w:rsidRPr="001E4CC0"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921E6B">
        <w:rPr>
          <w:rFonts w:ascii="仿宋_GB2312" w:eastAsia="仿宋_GB2312" w:hAnsi="仿宋" w:cs="仿宋_GB2312" w:hint="eastAsia"/>
          <w:w w:val="90"/>
          <w:sz w:val="32"/>
          <w:szCs w:val="32"/>
        </w:rPr>
        <w:t>广水市城郊办事处中心中学</w:t>
      </w:r>
    </w:p>
    <w:p w:rsidR="005E1C68" w:rsidRPr="006D07D8" w:rsidRDefault="005E1C68" w:rsidP="00752636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hAnsi="Times New Roman" w:cs="楷体_GB2312" w:hint="eastAsia"/>
          <w:sz w:val="32"/>
          <w:szCs w:val="32"/>
        </w:rPr>
        <w:t>（三）高中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一等奖</w:t>
      </w:r>
    </w:p>
    <w:p w:rsidR="005E1C68" w:rsidRPr="001E4CC0" w:rsidRDefault="005E1C68" w:rsidP="001E4CC0">
      <w:pPr>
        <w:rPr>
          <w:rFonts w:ascii="仿宋_GB2312" w:eastAsia="仿宋_GB2312" w:hAnsi="Times New Roman" w:cs="Times New Roman"/>
          <w:sz w:val="32"/>
          <w:szCs w:val="32"/>
        </w:rPr>
      </w:pPr>
      <w:r w:rsidRPr="001E4CC0">
        <w:rPr>
          <w:rFonts w:ascii="仿宋_GB2312" w:eastAsia="仿宋_GB2312" w:hAnsi="仿宋" w:cs="仿宋_GB2312" w:hint="eastAsia"/>
          <w:sz w:val="32"/>
          <w:szCs w:val="32"/>
        </w:rPr>
        <w:t>《各异的风土人情》</w:t>
      </w:r>
      <w:r w:rsidRPr="001E4CC0"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1E4CC0">
        <w:rPr>
          <w:rFonts w:ascii="仿宋_GB2312" w:eastAsia="仿宋_GB2312" w:hAnsi="仿宋" w:cs="仿宋_GB2312" w:hint="eastAsia"/>
          <w:sz w:val="32"/>
          <w:szCs w:val="32"/>
        </w:rPr>
        <w:t>黎春娥</w:t>
      </w:r>
      <w:r w:rsidRPr="001E4CC0">
        <w:rPr>
          <w:rFonts w:ascii="仿宋_GB2312" w:eastAsia="仿宋_GB2312" w:hAnsi="Times New Roman" w:cs="仿宋_GB2312"/>
          <w:sz w:val="32"/>
          <w:szCs w:val="32"/>
        </w:rPr>
        <w:t xml:space="preserve">        </w:t>
      </w:r>
      <w:r w:rsidRPr="001E4CC0">
        <w:rPr>
          <w:rFonts w:ascii="仿宋_GB2312" w:eastAsia="仿宋_GB2312" w:hAnsi="仿宋" w:cs="仿宋_GB2312" w:hint="eastAsia"/>
          <w:sz w:val="32"/>
          <w:szCs w:val="32"/>
        </w:rPr>
        <w:t>随县二中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二等奖</w:t>
      </w:r>
    </w:p>
    <w:p w:rsidR="005E1C68" w:rsidRPr="001E4CC0" w:rsidRDefault="005E1C68" w:rsidP="001E4CC0">
      <w:pPr>
        <w:rPr>
          <w:rFonts w:ascii="仿宋_GB2312" w:eastAsia="仿宋_GB2312" w:hAnsi="Times New Roman" w:cs="Times New Roman"/>
          <w:sz w:val="32"/>
          <w:szCs w:val="32"/>
        </w:rPr>
      </w:pPr>
      <w:r w:rsidRPr="001E4CC0">
        <w:rPr>
          <w:rFonts w:ascii="仿宋_GB2312" w:eastAsia="仿宋_GB2312" w:hAnsi="仿宋" w:cs="仿宋_GB2312" w:hint="eastAsia"/>
          <w:sz w:val="32"/>
          <w:szCs w:val="32"/>
        </w:rPr>
        <w:t>《剪纸》</w:t>
      </w:r>
      <w:r w:rsidRPr="001E4CC0">
        <w:rPr>
          <w:rFonts w:ascii="仿宋_GB2312" w:eastAsia="仿宋_GB2312" w:hAnsi="Times New Roman" w:cs="仿宋_GB2312"/>
          <w:sz w:val="32"/>
          <w:szCs w:val="32"/>
        </w:rPr>
        <w:t xml:space="preserve">              </w:t>
      </w:r>
      <w:r w:rsidRPr="001E4CC0">
        <w:rPr>
          <w:rFonts w:ascii="仿宋_GB2312" w:eastAsia="仿宋_GB2312" w:hAnsi="仿宋" w:cs="仿宋_GB2312" w:hint="eastAsia"/>
          <w:sz w:val="32"/>
          <w:szCs w:val="32"/>
        </w:rPr>
        <w:t>施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1E4CC0">
        <w:rPr>
          <w:rFonts w:ascii="仿宋_GB2312" w:eastAsia="仿宋_GB2312" w:hAnsi="仿宋" w:cs="仿宋_GB2312" w:hint="eastAsia"/>
          <w:sz w:val="32"/>
          <w:szCs w:val="32"/>
        </w:rPr>
        <w:t>姝</w:t>
      </w:r>
      <w:r w:rsidRPr="001E4CC0">
        <w:rPr>
          <w:rFonts w:ascii="仿宋_GB2312" w:eastAsia="仿宋_GB2312" w:hAnsi="Times New Roman" w:cs="仿宋_GB2312"/>
          <w:sz w:val="32"/>
          <w:szCs w:val="32"/>
        </w:rPr>
        <w:t xml:space="preserve">        </w:t>
      </w:r>
      <w:r w:rsidRPr="001E4CC0">
        <w:rPr>
          <w:rFonts w:ascii="仿宋_GB2312" w:eastAsia="仿宋_GB2312" w:hAnsi="仿宋" w:cs="仿宋_GB2312" w:hint="eastAsia"/>
          <w:sz w:val="32"/>
          <w:szCs w:val="32"/>
        </w:rPr>
        <w:t>随县一中</w:t>
      </w:r>
    </w:p>
    <w:p w:rsidR="005E1C68" w:rsidRPr="006D07D8" w:rsidRDefault="005E1C68" w:rsidP="001A454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三等奖</w:t>
      </w:r>
    </w:p>
    <w:p w:rsidR="005E1C68" w:rsidRPr="00A06AB2" w:rsidRDefault="005E1C68" w:rsidP="00416C7B">
      <w:pPr>
        <w:rPr>
          <w:rFonts w:ascii="仿宋_GB2312" w:eastAsia="仿宋_GB2312" w:hAnsi="Times New Roman" w:cs="Times New Roman"/>
          <w:w w:val="80"/>
          <w:sz w:val="32"/>
          <w:szCs w:val="32"/>
        </w:rPr>
      </w:pPr>
      <w:r w:rsidRPr="00416C7B">
        <w:rPr>
          <w:rFonts w:ascii="仿宋_GB2312" w:eastAsia="仿宋_GB2312" w:hAnsi="仿宋" w:cs="仿宋_GB2312" w:hint="eastAsia"/>
          <w:sz w:val="32"/>
          <w:szCs w:val="32"/>
        </w:rPr>
        <w:t>《美术门类》</w:t>
      </w:r>
      <w:r w:rsidRPr="00416C7B">
        <w:rPr>
          <w:rFonts w:ascii="仿宋_GB2312" w:eastAsia="仿宋_GB2312" w:hAnsi="Times New Roman" w:cs="仿宋_GB2312"/>
          <w:sz w:val="32"/>
          <w:szCs w:val="32"/>
        </w:rPr>
        <w:t xml:space="preserve">          </w:t>
      </w:r>
      <w:r w:rsidRPr="00416C7B">
        <w:rPr>
          <w:rFonts w:ascii="仿宋_GB2312" w:eastAsia="仿宋_GB2312" w:hAnsi="仿宋" w:cs="仿宋_GB2312" w:hint="eastAsia"/>
          <w:sz w:val="32"/>
          <w:szCs w:val="32"/>
        </w:rPr>
        <w:t>孙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416C7B">
        <w:rPr>
          <w:rFonts w:ascii="仿宋_GB2312" w:eastAsia="仿宋_GB2312" w:hAnsi="仿宋" w:cs="仿宋_GB2312" w:hint="eastAsia"/>
          <w:sz w:val="32"/>
          <w:szCs w:val="32"/>
        </w:rPr>
        <w:t>怡</w:t>
      </w:r>
      <w:r w:rsidRPr="00416C7B">
        <w:rPr>
          <w:rFonts w:ascii="仿宋_GB2312" w:eastAsia="仿宋_GB2312" w:hAnsi="Times New Roman" w:cs="仿宋_GB2312"/>
          <w:sz w:val="32"/>
          <w:szCs w:val="32"/>
        </w:rPr>
        <w:t xml:space="preserve">        </w:t>
      </w:r>
      <w:r w:rsidRPr="00A06AB2">
        <w:rPr>
          <w:rFonts w:ascii="仿宋_GB2312" w:eastAsia="仿宋_GB2312" w:hAnsi="仿宋" w:cs="仿宋_GB2312" w:hint="eastAsia"/>
          <w:w w:val="80"/>
          <w:sz w:val="32"/>
          <w:szCs w:val="32"/>
        </w:rPr>
        <w:t>广水市职业技术教育中心</w:t>
      </w:r>
    </w:p>
    <w:p w:rsidR="005E1C68" w:rsidRPr="00416C7B" w:rsidRDefault="005E1C68" w:rsidP="00416C7B">
      <w:pPr>
        <w:rPr>
          <w:rFonts w:ascii="仿宋_GB2312" w:eastAsia="仿宋_GB2312" w:hAnsi="Times New Roman" w:cs="Times New Roman"/>
          <w:sz w:val="32"/>
          <w:szCs w:val="32"/>
        </w:rPr>
      </w:pPr>
      <w:r w:rsidRPr="003D6321">
        <w:rPr>
          <w:rFonts w:ascii="仿宋_GB2312" w:eastAsia="仿宋_GB2312" w:hAnsi="仿宋" w:cs="仿宋_GB2312" w:hint="eastAsia"/>
          <w:w w:val="66"/>
          <w:sz w:val="32"/>
          <w:szCs w:val="32"/>
        </w:rPr>
        <w:t>《单纯丰富，造型基础</w:t>
      </w:r>
      <w:r w:rsidRPr="003D6321">
        <w:rPr>
          <w:rFonts w:ascii="Times New Roman" w:eastAsia="仿宋_GB2312" w:hAnsi="Times New Roman" w:cs="Times New Roman"/>
          <w:w w:val="66"/>
          <w:sz w:val="32"/>
          <w:szCs w:val="32"/>
        </w:rPr>
        <w:t>——</w:t>
      </w:r>
      <w:r w:rsidRPr="003D6321">
        <w:rPr>
          <w:rFonts w:ascii="仿宋_GB2312" w:eastAsia="仿宋_GB2312" w:hAnsi="仿宋" w:cs="仿宋_GB2312" w:hint="eastAsia"/>
          <w:w w:val="66"/>
          <w:sz w:val="32"/>
          <w:szCs w:val="32"/>
        </w:rPr>
        <w:t>素描》</w:t>
      </w:r>
      <w:r w:rsidRPr="00416C7B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416C7B">
        <w:rPr>
          <w:rFonts w:ascii="仿宋_GB2312" w:eastAsia="仿宋_GB2312" w:hAnsi="仿宋" w:cs="仿宋_GB2312" w:hint="eastAsia"/>
          <w:sz w:val="32"/>
          <w:szCs w:val="32"/>
        </w:rPr>
        <w:t>李梦梦</w:t>
      </w:r>
      <w:r w:rsidRPr="00416C7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 w:rsidRPr="00416C7B">
        <w:rPr>
          <w:rFonts w:ascii="仿宋_GB2312" w:eastAsia="仿宋_GB2312" w:hAnsi="仿宋" w:cs="仿宋_GB2312" w:hint="eastAsia"/>
          <w:sz w:val="32"/>
          <w:szCs w:val="32"/>
        </w:rPr>
        <w:t>曾都区二中</w:t>
      </w:r>
    </w:p>
    <w:p w:rsidR="005E1C68" w:rsidRPr="006D07D8" w:rsidRDefault="005E1C68" w:rsidP="006D07D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eastAsia="黑体" w:hAnsi="黑体" w:cs="黑体" w:hint="eastAsia"/>
          <w:sz w:val="32"/>
          <w:szCs w:val="32"/>
        </w:rPr>
        <w:t>三、幼儿活动录像课</w:t>
      </w:r>
    </w:p>
    <w:p w:rsidR="005E1C68" w:rsidRPr="006D07D8" w:rsidRDefault="005E1C68" w:rsidP="00FA09D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一等奖</w:t>
      </w:r>
    </w:p>
    <w:p w:rsidR="005E1C68" w:rsidRPr="003D6321" w:rsidRDefault="005E1C68" w:rsidP="003D6321">
      <w:pPr>
        <w:rPr>
          <w:rFonts w:ascii="仿宋_GB2312" w:eastAsia="仿宋_GB2312" w:hAnsi="Times New Roman" w:cs="Times New Roman"/>
          <w:sz w:val="32"/>
          <w:szCs w:val="32"/>
        </w:rPr>
      </w:pPr>
      <w:r w:rsidRPr="003D6321">
        <w:rPr>
          <w:rFonts w:ascii="仿宋_GB2312" w:eastAsia="仿宋_GB2312" w:hAnsi="仿宋" w:cs="仿宋_GB2312" w:hint="eastAsia"/>
          <w:sz w:val="32"/>
          <w:szCs w:val="32"/>
        </w:rPr>
        <w:t>《快乐的青蛙》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蒋婷婷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  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广水市幼儿园</w:t>
      </w:r>
    </w:p>
    <w:p w:rsidR="005E1C68" w:rsidRPr="009320F3" w:rsidRDefault="005E1C68" w:rsidP="003D6321">
      <w:pPr>
        <w:rPr>
          <w:rFonts w:ascii="仿宋_GB2312" w:eastAsia="仿宋_GB2312" w:hAnsi="Times New Roman" w:cs="Times New Roman"/>
          <w:w w:val="80"/>
          <w:sz w:val="32"/>
          <w:szCs w:val="32"/>
        </w:rPr>
      </w:pPr>
      <w:r w:rsidRPr="003D6321">
        <w:rPr>
          <w:rFonts w:ascii="仿宋_GB2312" w:eastAsia="仿宋_GB2312" w:hAnsi="仿宋" w:cs="仿宋_GB2312" w:hint="eastAsia"/>
          <w:sz w:val="32"/>
          <w:szCs w:val="32"/>
        </w:rPr>
        <w:t>《疯狂的头发》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杜绍梅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9320F3">
        <w:rPr>
          <w:rFonts w:ascii="仿宋_GB2312" w:eastAsia="仿宋_GB2312" w:hAnsi="仿宋" w:cs="仿宋_GB2312" w:hint="eastAsia"/>
          <w:w w:val="80"/>
          <w:sz w:val="32"/>
          <w:szCs w:val="32"/>
        </w:rPr>
        <w:t>曾都区东关学校附属幼儿园</w:t>
      </w:r>
    </w:p>
    <w:p w:rsidR="005E1C68" w:rsidRPr="006D07D8" w:rsidRDefault="005E1C68" w:rsidP="00FA09D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二等奖</w:t>
      </w:r>
    </w:p>
    <w:p w:rsidR="005E1C68" w:rsidRPr="003D6321" w:rsidRDefault="005E1C68" w:rsidP="003D6321">
      <w:pPr>
        <w:rPr>
          <w:rFonts w:ascii="仿宋_GB2312" w:eastAsia="仿宋_GB2312" w:hAnsi="Times New Roman" w:cs="Times New Roman"/>
          <w:sz w:val="32"/>
          <w:szCs w:val="32"/>
        </w:rPr>
      </w:pPr>
      <w:r w:rsidRPr="003D6321">
        <w:rPr>
          <w:rFonts w:ascii="仿宋_GB2312" w:eastAsia="仿宋_GB2312" w:hAnsi="仿宋" w:cs="仿宋_GB2312" w:hint="eastAsia"/>
          <w:sz w:val="32"/>
          <w:szCs w:val="32"/>
        </w:rPr>
        <w:t>《茉莉花》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付玉玲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  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随县尚市镇中心幼儿园</w:t>
      </w:r>
    </w:p>
    <w:p w:rsidR="005E1C68" w:rsidRPr="00A97AFC" w:rsidRDefault="005E1C68" w:rsidP="003D6321">
      <w:pPr>
        <w:rPr>
          <w:rFonts w:ascii="仿宋_GB2312" w:eastAsia="仿宋_GB2312" w:hAnsi="Times New Roman" w:cs="Times New Roman"/>
          <w:w w:val="80"/>
          <w:sz w:val="32"/>
          <w:szCs w:val="32"/>
        </w:rPr>
      </w:pPr>
      <w:r w:rsidRPr="003D6321">
        <w:rPr>
          <w:rFonts w:ascii="仿宋_GB2312" w:eastAsia="仿宋_GB2312" w:hAnsi="仿宋" w:cs="仿宋_GB2312" w:hint="eastAsia"/>
          <w:sz w:val="32"/>
          <w:szCs w:val="32"/>
        </w:rPr>
        <w:t>《买菜》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杨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柳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 w:rsidRPr="00A97AFC">
        <w:rPr>
          <w:rFonts w:ascii="仿宋_GB2312" w:eastAsia="仿宋_GB2312" w:hAnsi="仿宋" w:cs="仿宋_GB2312" w:hint="eastAsia"/>
          <w:w w:val="80"/>
          <w:sz w:val="32"/>
          <w:szCs w:val="32"/>
        </w:rPr>
        <w:t>广水市应办三里河中心幼儿园</w:t>
      </w:r>
    </w:p>
    <w:p w:rsidR="005E1C68" w:rsidRPr="003D6321" w:rsidRDefault="005E1C68" w:rsidP="003D6321">
      <w:pPr>
        <w:rPr>
          <w:rFonts w:ascii="仿宋_GB2312" w:eastAsia="仿宋_GB2312" w:hAnsi="Times New Roman" w:cs="Times New Roman"/>
          <w:sz w:val="32"/>
          <w:szCs w:val="32"/>
        </w:rPr>
      </w:pPr>
      <w:r w:rsidRPr="003D6321">
        <w:rPr>
          <w:rFonts w:ascii="仿宋_GB2312" w:eastAsia="仿宋_GB2312" w:hAnsi="仿宋" w:cs="仿宋_GB2312" w:hint="eastAsia"/>
          <w:sz w:val="32"/>
          <w:szCs w:val="32"/>
        </w:rPr>
        <w:t>《我爱京剧》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罗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丽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曾都区第三幼儿园</w:t>
      </w:r>
    </w:p>
    <w:p w:rsidR="005E1C68" w:rsidRPr="006D07D8" w:rsidRDefault="005E1C68" w:rsidP="00FA09DE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三等奖</w:t>
      </w:r>
    </w:p>
    <w:p w:rsidR="005E1C68" w:rsidRPr="003D6321" w:rsidRDefault="005E1C68" w:rsidP="003D6321">
      <w:pPr>
        <w:rPr>
          <w:rFonts w:ascii="仿宋_GB2312" w:eastAsia="仿宋_GB2312" w:hAnsi="Times New Roman" w:cs="Times New Roman"/>
          <w:sz w:val="32"/>
          <w:szCs w:val="32"/>
        </w:rPr>
      </w:pPr>
      <w:r w:rsidRPr="003D6321">
        <w:rPr>
          <w:rFonts w:ascii="仿宋_GB2312" w:eastAsia="仿宋_GB2312" w:hAnsi="仿宋" w:cs="仿宋_GB2312" w:hint="eastAsia"/>
          <w:sz w:val="32"/>
          <w:szCs w:val="32"/>
        </w:rPr>
        <w:t>《树叶的畅想》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曾凡梅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随县炎帝学校幼儿园</w:t>
      </w:r>
    </w:p>
    <w:p w:rsidR="005E1C68" w:rsidRPr="00A06AB2" w:rsidRDefault="005E1C68" w:rsidP="003D6321">
      <w:pPr>
        <w:rPr>
          <w:rFonts w:ascii="仿宋_GB2312" w:eastAsia="仿宋_GB2312" w:hAnsi="Times New Roman" w:cs="Times New Roman"/>
          <w:w w:val="90"/>
          <w:sz w:val="32"/>
          <w:szCs w:val="32"/>
        </w:rPr>
      </w:pPr>
      <w:r w:rsidRPr="003D6321">
        <w:rPr>
          <w:rFonts w:ascii="仿宋_GB2312" w:eastAsia="仿宋_GB2312" w:hAnsi="仿宋" w:cs="仿宋_GB2312" w:hint="eastAsia"/>
          <w:sz w:val="32"/>
          <w:szCs w:val="32"/>
        </w:rPr>
        <w:t>《可爱的蚕宝宝》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裴从娟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 w:rsidRPr="00A06AB2">
        <w:rPr>
          <w:rFonts w:ascii="仿宋_GB2312" w:eastAsia="仿宋_GB2312" w:hAnsi="Times New Roman" w:cs="仿宋_GB2312" w:hint="eastAsia"/>
          <w:w w:val="90"/>
          <w:sz w:val="32"/>
          <w:szCs w:val="32"/>
        </w:rPr>
        <w:t>随州</w:t>
      </w:r>
      <w:r w:rsidRPr="00A06AB2">
        <w:rPr>
          <w:rFonts w:ascii="仿宋_GB2312" w:eastAsia="仿宋_GB2312" w:hAnsi="仿宋" w:cs="仿宋_GB2312" w:hint="eastAsia"/>
          <w:w w:val="90"/>
          <w:sz w:val="32"/>
          <w:szCs w:val="32"/>
        </w:rPr>
        <w:t>高新区淅河镇幼儿园</w:t>
      </w:r>
    </w:p>
    <w:p w:rsidR="005E1C68" w:rsidRPr="003D6321" w:rsidRDefault="005E1C68" w:rsidP="003D6321">
      <w:pPr>
        <w:rPr>
          <w:rFonts w:ascii="仿宋_GB2312" w:eastAsia="仿宋_GB2312" w:hAnsi="Times New Roman" w:cs="Times New Roman"/>
          <w:sz w:val="32"/>
          <w:szCs w:val="32"/>
        </w:rPr>
      </w:pPr>
      <w:r w:rsidRPr="003D6321">
        <w:rPr>
          <w:rFonts w:ascii="仿宋_GB2312" w:eastAsia="仿宋_GB2312" w:hAnsi="仿宋" w:cs="仿宋_GB2312" w:hint="eastAsia"/>
          <w:sz w:val="32"/>
          <w:szCs w:val="32"/>
        </w:rPr>
        <w:t>《救回蚕宝宝》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梁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华</w:t>
      </w:r>
      <w:r w:rsidRPr="003D6321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曾都区</w:t>
      </w:r>
      <w:r>
        <w:rPr>
          <w:rFonts w:ascii="仿宋_GB2312" w:eastAsia="仿宋_GB2312" w:hAnsi="仿宋" w:cs="仿宋_GB2312" w:hint="eastAsia"/>
          <w:sz w:val="32"/>
          <w:szCs w:val="32"/>
        </w:rPr>
        <w:t>第</w:t>
      </w:r>
      <w:r w:rsidRPr="003D6321">
        <w:rPr>
          <w:rFonts w:ascii="仿宋_GB2312" w:eastAsia="仿宋_GB2312" w:hAnsi="仿宋" w:cs="仿宋_GB2312" w:hint="eastAsia"/>
          <w:sz w:val="32"/>
          <w:szCs w:val="32"/>
        </w:rPr>
        <w:t>一幼</w:t>
      </w:r>
      <w:r>
        <w:rPr>
          <w:rFonts w:ascii="仿宋_GB2312" w:eastAsia="仿宋_GB2312" w:hAnsi="仿宋" w:cs="仿宋_GB2312" w:hint="eastAsia"/>
          <w:sz w:val="32"/>
          <w:szCs w:val="32"/>
        </w:rPr>
        <w:t>儿园</w:t>
      </w:r>
    </w:p>
    <w:p w:rsidR="005E1C68" w:rsidRPr="006D07D8" w:rsidRDefault="005E1C68" w:rsidP="00D47053">
      <w:pPr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6D07D8">
        <w:rPr>
          <w:rFonts w:ascii="Times New Roman" w:eastAsia="黑体" w:hAnsi="黑体" w:cs="黑体" w:hint="eastAsia"/>
          <w:sz w:val="32"/>
          <w:szCs w:val="32"/>
        </w:rPr>
        <w:t>附件</w:t>
      </w:r>
      <w:r w:rsidRPr="006D07D8">
        <w:rPr>
          <w:rFonts w:ascii="Times New Roman" w:eastAsia="黑体" w:hAnsi="Times New Roman" w:cs="Times New Roman"/>
          <w:sz w:val="32"/>
          <w:szCs w:val="32"/>
        </w:rPr>
        <w:t>2</w:t>
      </w:r>
      <w:r w:rsidRPr="006D07D8">
        <w:rPr>
          <w:rFonts w:ascii="Times New Roman" w:eastAsia="黑体" w:hAnsi="黑体" w:cs="黑体" w:hint="eastAsia"/>
          <w:sz w:val="32"/>
          <w:szCs w:val="32"/>
        </w:rPr>
        <w:t>：</w:t>
      </w:r>
    </w:p>
    <w:p w:rsidR="005E1C68" w:rsidRPr="006D07D8" w:rsidRDefault="005E1C68" w:rsidP="00D4705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D07D8">
        <w:rPr>
          <w:rFonts w:ascii="Times New Roman" w:eastAsia="方正小标宋简体" w:cs="方正小标宋简体" w:hint="eastAsia"/>
          <w:sz w:val="44"/>
          <w:szCs w:val="44"/>
        </w:rPr>
        <w:t>随州市第六届编钟美育节优秀文艺节目</w:t>
      </w:r>
    </w:p>
    <w:p w:rsidR="005E1C68" w:rsidRPr="006D07D8" w:rsidRDefault="005E1C68" w:rsidP="00E52B2F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5E1C68" w:rsidRPr="006D07D8" w:rsidRDefault="005E1C68" w:rsidP="006D07D8">
      <w:pPr>
        <w:tabs>
          <w:tab w:val="left" w:pos="3150"/>
          <w:tab w:val="left" w:pos="5040"/>
        </w:tabs>
        <w:ind w:firstLineChars="200" w:firstLine="640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eastAsia="黑体" w:hAnsi="黑体" w:cs="黑体" w:hint="eastAsia"/>
          <w:sz w:val="32"/>
          <w:szCs w:val="32"/>
        </w:rPr>
        <w:t>一、现场表演类</w:t>
      </w:r>
    </w:p>
    <w:p w:rsidR="005E1C68" w:rsidRPr="006D07D8" w:rsidRDefault="005E1C68" w:rsidP="006D07D8">
      <w:pPr>
        <w:tabs>
          <w:tab w:val="left" w:pos="3150"/>
          <w:tab w:val="left" w:pos="5040"/>
        </w:tabs>
        <w:ind w:firstLineChars="200" w:firstLine="640"/>
        <w:textAlignment w:val="center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cs="楷体_GB2312" w:hint="eastAsia"/>
          <w:sz w:val="32"/>
          <w:szCs w:val="32"/>
        </w:rPr>
        <w:t>（一）小学组</w:t>
      </w:r>
    </w:p>
    <w:p w:rsidR="005E1C68" w:rsidRPr="006D07D8" w:rsidRDefault="005E1C68" w:rsidP="00D47053">
      <w:pPr>
        <w:tabs>
          <w:tab w:val="left" w:pos="3150"/>
          <w:tab w:val="left" w:pos="5040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一等奖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京韵花翎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曾都区文峰学校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红旗插到杨家庄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曾都区清河路学校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中国娃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中国梦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随州高新区云龙小学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炎帝赞歌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情景剧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随县洪山镇小学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时间去哪儿了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情景剧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曾都区实验小学</w:t>
      </w:r>
    </w:p>
    <w:p w:rsidR="005E1C68" w:rsidRPr="006D07D8" w:rsidRDefault="005E1C68" w:rsidP="00D47053">
      <w:pPr>
        <w:tabs>
          <w:tab w:val="left" w:pos="3150"/>
          <w:tab w:val="left" w:pos="5040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二等奖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山里山外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曾都区白云湖学校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童心鼓韵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曾都区南郊中心小学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古韵花旦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随县厉山镇中心小学</w:t>
      </w:r>
    </w:p>
    <w:p w:rsidR="005E1C68" w:rsidRPr="00AA39F7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w w:val="9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留守儿童的梦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情景剧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A39F7">
        <w:rPr>
          <w:rFonts w:ascii="Times New Roman" w:eastAsia="仿宋_GB2312" w:hAnsi="Times New Roman" w:cs="仿宋_GB2312" w:hint="eastAsia"/>
          <w:w w:val="90"/>
          <w:sz w:val="32"/>
          <w:szCs w:val="32"/>
        </w:rPr>
        <w:t>大洪山风景名胜区长岗镇小学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BC4D7C">
        <w:rPr>
          <w:rFonts w:ascii="Times New Roman" w:eastAsia="仿宋_GB2312" w:hAnsi="Times New Roman" w:cs="仿宋_GB2312" w:hint="eastAsia"/>
          <w:w w:val="90"/>
          <w:sz w:val="32"/>
          <w:szCs w:val="32"/>
        </w:rPr>
        <w:t>听妈妈讲那过去的故事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随县炎帝学校</w:t>
      </w:r>
    </w:p>
    <w:p w:rsidR="005E1C68" w:rsidRPr="006D07D8" w:rsidRDefault="005E1C68" w:rsidP="00C25F4B">
      <w:pPr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三等奖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粉墨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随县尚市镇中心小学</w:t>
      </w:r>
    </w:p>
    <w:p w:rsidR="005E1C68" w:rsidRPr="00BC4D7C" w:rsidRDefault="005E1C68" w:rsidP="00990133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w w:val="9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月之愿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C4D7C">
        <w:rPr>
          <w:rFonts w:ascii="Times New Roman" w:eastAsia="仿宋_GB2312" w:hAnsi="Times New Roman" w:cs="仿宋_GB2312" w:hint="eastAsia"/>
          <w:w w:val="90"/>
          <w:sz w:val="32"/>
          <w:szCs w:val="32"/>
        </w:rPr>
        <w:t>广水市城郊办事处中心小学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空竹对子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校园剧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随州市外国语学校</w:t>
      </w:r>
    </w:p>
    <w:p w:rsidR="005E1C68" w:rsidRPr="00BC4D7C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w w:val="8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幸福飞翔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C4D7C">
        <w:rPr>
          <w:rFonts w:ascii="Times New Roman" w:eastAsia="仿宋_GB2312" w:hAnsi="Times New Roman" w:cs="仿宋_GB2312" w:hint="eastAsia"/>
          <w:w w:val="80"/>
          <w:sz w:val="32"/>
          <w:szCs w:val="32"/>
        </w:rPr>
        <w:t>广水市城郊办事处应台中心小学</w:t>
      </w:r>
    </w:p>
    <w:p w:rsidR="005E1C68" w:rsidRPr="006D07D8" w:rsidRDefault="005E1C68" w:rsidP="00C25F4B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水乡童谣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曾都区实验小学</w:t>
      </w:r>
    </w:p>
    <w:p w:rsidR="005E1C68" w:rsidRPr="006D07D8" w:rsidRDefault="005E1C68" w:rsidP="006D07D8">
      <w:pPr>
        <w:tabs>
          <w:tab w:val="left" w:pos="3150"/>
          <w:tab w:val="left" w:pos="5040"/>
        </w:tabs>
        <w:ind w:firstLineChars="200" w:firstLine="640"/>
        <w:textAlignment w:val="center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cs="楷体_GB2312" w:hint="eastAsia"/>
          <w:sz w:val="32"/>
          <w:szCs w:val="32"/>
        </w:rPr>
        <w:t>（二）初中组</w:t>
      </w:r>
    </w:p>
    <w:p w:rsidR="005E1C68" w:rsidRPr="006D07D8" w:rsidRDefault="005E1C68" w:rsidP="00D47053">
      <w:pPr>
        <w:tabs>
          <w:tab w:val="left" w:pos="3150"/>
          <w:tab w:val="left" w:pos="5040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一等奖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妞啊扭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广水市应办中心中学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炎校课堂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随县炎帝学校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遥远的爸爸妈妈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随州市季梁学校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5E1C68" w:rsidRPr="006D07D8" w:rsidRDefault="005E1C68" w:rsidP="00E273DC">
      <w:pPr>
        <w:tabs>
          <w:tab w:val="left" w:pos="3150"/>
          <w:tab w:val="left" w:pos="5040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二等奖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礼仪之邦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随县殷店</w:t>
      </w:r>
      <w:r>
        <w:rPr>
          <w:rFonts w:ascii="Times New Roman" w:eastAsia="仿宋_GB2312" w:hAnsi="Times New Roman" w:cs="仿宋_GB2312" w:hint="eastAsia"/>
          <w:sz w:val="32"/>
          <w:szCs w:val="32"/>
        </w:rPr>
        <w:t>镇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东坡中学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羽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sym w:font="Wingdings 2" w:char="F096"/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随县尚市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镇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二中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5E1C68" w:rsidRPr="006D07D8" w:rsidRDefault="005E1C68" w:rsidP="00E273DC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薪火相传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戏曲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随州市外国语学校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5E1C68" w:rsidRPr="006D07D8" w:rsidRDefault="005E1C68" w:rsidP="00D47053">
      <w:pPr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三等奖</w:t>
      </w:r>
    </w:p>
    <w:p w:rsidR="005E1C68" w:rsidRPr="003B5476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w w:val="8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吉祥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B5476">
        <w:rPr>
          <w:rFonts w:ascii="Times New Roman" w:eastAsia="仿宋_GB2312" w:hAnsi="Times New Roman" w:cs="仿宋_GB2312" w:hint="eastAsia"/>
          <w:w w:val="80"/>
          <w:sz w:val="32"/>
          <w:szCs w:val="32"/>
        </w:rPr>
        <w:t>大洪山风景名胜区长岗镇中学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卖艺人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钢琴演奏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广水市实验初级中学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丝竹合韵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随县吴山镇中心学校</w:t>
      </w:r>
    </w:p>
    <w:p w:rsidR="005E1C68" w:rsidRPr="006D07D8" w:rsidRDefault="005E1C68" w:rsidP="006D07D8">
      <w:pPr>
        <w:tabs>
          <w:tab w:val="left" w:pos="3150"/>
          <w:tab w:val="left" w:pos="5040"/>
        </w:tabs>
        <w:ind w:firstLineChars="200" w:firstLine="640"/>
        <w:textAlignment w:val="center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cs="楷体_GB2312" w:hint="eastAsia"/>
          <w:sz w:val="32"/>
          <w:szCs w:val="32"/>
        </w:rPr>
        <w:t>（三）高中（中职）组</w:t>
      </w:r>
    </w:p>
    <w:p w:rsidR="005E1C68" w:rsidRPr="006D07D8" w:rsidRDefault="005E1C68" w:rsidP="009320F3">
      <w:pPr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一等奖</w:t>
      </w:r>
    </w:p>
    <w:p w:rsidR="005E1C68" w:rsidRPr="006D07D8" w:rsidRDefault="005E1C68" w:rsidP="00D47053">
      <w:pPr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梦想起航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随县一中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茉莉花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湖北正路职业学校</w:t>
      </w:r>
    </w:p>
    <w:p w:rsidR="005E1C68" w:rsidRPr="006D07D8" w:rsidRDefault="005E1C68" w:rsidP="00D47053">
      <w:pPr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茉莉情怀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湖北现代教育学校</w:t>
      </w:r>
    </w:p>
    <w:p w:rsidR="005E1C68" w:rsidRPr="006D07D8" w:rsidRDefault="005E1C68" w:rsidP="00450797">
      <w:pPr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二等奖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梅花泪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古筝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独奏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广水市实验高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级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中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学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往后余生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弹唱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随州市烈山中学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陷阱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合唱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随县二中</w:t>
      </w:r>
    </w:p>
    <w:p w:rsidR="005E1C68" w:rsidRPr="006D07D8" w:rsidRDefault="005E1C68" w:rsidP="00450797">
      <w:pPr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三等奖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Boom Clap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广水市实验高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级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中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学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拉丁串烧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曾都区一中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秋日私语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钢琴独奏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一中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阳光灿烂照天山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长笛独奏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二中</w:t>
      </w:r>
    </w:p>
    <w:p w:rsidR="005E1C68" w:rsidRPr="006D07D8" w:rsidRDefault="005E1C68" w:rsidP="00D15A34">
      <w:pPr>
        <w:tabs>
          <w:tab w:val="left" w:pos="3150"/>
          <w:tab w:val="left" w:pos="5040"/>
        </w:tabs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礼仪之邦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曾都区二中</w:t>
      </w:r>
    </w:p>
    <w:p w:rsidR="005E1C68" w:rsidRPr="006D07D8" w:rsidRDefault="005E1C68" w:rsidP="006D07D8">
      <w:pPr>
        <w:tabs>
          <w:tab w:val="left" w:pos="3150"/>
          <w:tab w:val="left" w:pos="5040"/>
        </w:tabs>
        <w:ind w:firstLineChars="200" w:firstLine="640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eastAsia="黑体" w:hAnsi="黑体" w:cs="黑体" w:hint="eastAsia"/>
          <w:sz w:val="32"/>
          <w:szCs w:val="32"/>
        </w:rPr>
        <w:t>二、录像参评类</w:t>
      </w:r>
    </w:p>
    <w:p w:rsidR="005E1C68" w:rsidRPr="006D07D8" w:rsidRDefault="005E1C68" w:rsidP="00FA014A">
      <w:pPr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hAnsi="Times New Roman" w:cs="Times New Roman"/>
        </w:rPr>
        <w:t xml:space="preserve">      </w:t>
      </w:r>
      <w:r w:rsidRPr="006D07D8">
        <w:rPr>
          <w:rFonts w:ascii="Times New Roman" w:eastAsia="楷体_GB2312" w:cs="楷体_GB2312" w:hint="eastAsia"/>
          <w:sz w:val="32"/>
          <w:szCs w:val="32"/>
        </w:rPr>
        <w:t>（一）器乐演奏</w:t>
      </w:r>
    </w:p>
    <w:p w:rsidR="005E1C68" w:rsidRPr="006D07D8" w:rsidRDefault="005E1C68" w:rsidP="008F1834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一等奖</w:t>
      </w:r>
    </w:p>
    <w:p w:rsidR="005E1C68" w:rsidRPr="006D07D8" w:rsidRDefault="005E1C68" w:rsidP="00D15A34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印象草原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曾都区北郊五眼桥小学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</w:p>
    <w:p w:rsidR="005E1C68" w:rsidRPr="006D07D8" w:rsidRDefault="005E1C68" w:rsidP="00D15A34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傣乡情歌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广水市实验小学</w:t>
      </w:r>
    </w:p>
    <w:p w:rsidR="005E1C68" w:rsidRPr="006D07D8" w:rsidRDefault="005E1C68" w:rsidP="00D15A34">
      <w:pPr>
        <w:tabs>
          <w:tab w:val="left" w:pos="1365"/>
          <w:tab w:val="left" w:pos="4725"/>
        </w:tabs>
        <w:textAlignment w:val="center"/>
        <w:rPr>
          <w:rFonts w:ascii="Times New Roman" w:hAnsi="Times New Roman" w:cs="Times New Roman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笑傲江湖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曾都区东关学校</w:t>
      </w:r>
    </w:p>
    <w:p w:rsidR="005E1C68" w:rsidRPr="006D07D8" w:rsidRDefault="005E1C68" w:rsidP="008F1834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二等奖</w:t>
      </w:r>
    </w:p>
    <w:p w:rsidR="005E1C68" w:rsidRPr="006D07D8" w:rsidRDefault="005E1C68" w:rsidP="00D15A34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义阳大鼓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>——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在路上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随县万和镇义阳小学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</w:t>
      </w:r>
    </w:p>
    <w:p w:rsidR="005E1C68" w:rsidRPr="006D07D8" w:rsidRDefault="005E1C68" w:rsidP="001D53FA">
      <w:pPr>
        <w:tabs>
          <w:tab w:val="left" w:pos="1365"/>
          <w:tab w:val="left" w:pos="4725"/>
        </w:tabs>
        <w:jc w:val="left"/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幻想即兴曲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曾都区特殊教育学校</w:t>
      </w:r>
    </w:p>
    <w:p w:rsidR="005E1C68" w:rsidRPr="006D07D8" w:rsidRDefault="005E1C68" w:rsidP="001D53FA">
      <w:pPr>
        <w:tabs>
          <w:tab w:val="left" w:pos="1365"/>
          <w:tab w:val="left" w:pos="4725"/>
        </w:tabs>
        <w:jc w:val="left"/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荷塘月色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随县尚市镇净明小学</w:t>
      </w:r>
    </w:p>
    <w:p w:rsidR="005E1C68" w:rsidRPr="006D07D8" w:rsidRDefault="005E1C68" w:rsidP="001D53FA">
      <w:pPr>
        <w:tabs>
          <w:tab w:val="left" w:pos="1365"/>
          <w:tab w:val="left" w:pos="4725"/>
        </w:tabs>
        <w:jc w:val="left"/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红河谷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广水市应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山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办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事处第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二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完全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小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学</w:t>
      </w:r>
    </w:p>
    <w:p w:rsidR="005E1C68" w:rsidRPr="006D07D8" w:rsidRDefault="005E1C68" w:rsidP="008F1834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三等奖</w:t>
      </w:r>
    </w:p>
    <w:p w:rsidR="005E1C68" w:rsidRPr="006D07D8" w:rsidRDefault="005E1C68" w:rsidP="00D15A34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高山流水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曾都区特殊教育学校</w:t>
      </w:r>
    </w:p>
    <w:p w:rsidR="005E1C68" w:rsidRPr="006D07D8" w:rsidRDefault="005E1C68" w:rsidP="000F6B52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丰收之歌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红星歌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随州市外国语学校</w:t>
      </w:r>
    </w:p>
    <w:p w:rsidR="005E1C68" w:rsidRPr="006D07D8" w:rsidRDefault="005E1C68" w:rsidP="002045F6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匈牙利舞曲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>e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小调圆舞曲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湖北现代教育学校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</w:p>
    <w:p w:rsidR="005E1C68" w:rsidRPr="006D07D8" w:rsidRDefault="005E1C68" w:rsidP="00D15A34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欢乐颂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随州高新区中心学校</w:t>
      </w:r>
    </w:p>
    <w:p w:rsidR="005E1C68" w:rsidRPr="006D07D8" w:rsidRDefault="005E1C68" w:rsidP="006D07D8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cs="楷体_GB2312" w:hint="eastAsia"/>
          <w:sz w:val="32"/>
          <w:szCs w:val="32"/>
        </w:rPr>
        <w:t>（二）合唱</w:t>
      </w:r>
    </w:p>
    <w:p w:rsidR="005E1C68" w:rsidRPr="006D07D8" w:rsidRDefault="005E1C68" w:rsidP="00D15A34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一等奖</w:t>
      </w:r>
    </w:p>
    <w:p w:rsidR="005E1C68" w:rsidRPr="006D07D8" w:rsidRDefault="005E1C68" w:rsidP="00D15A34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歌唱二小放牛郎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曾都区实验小学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</w:p>
    <w:p w:rsidR="005E1C68" w:rsidRPr="006D07D8" w:rsidRDefault="005E1C68" w:rsidP="00990133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七色光之歌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广水市实验小学</w:t>
      </w:r>
    </w:p>
    <w:p w:rsidR="005E1C68" w:rsidRDefault="005E1C68" w:rsidP="00990133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彩色的中国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曾都区文峰学校</w:t>
      </w:r>
    </w:p>
    <w:p w:rsidR="005E1C68" w:rsidRPr="006D07D8" w:rsidRDefault="005E1C68" w:rsidP="00990133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大海啊故乡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四季的问候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第二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实验小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学</w:t>
      </w:r>
    </w:p>
    <w:p w:rsidR="005E1C68" w:rsidRPr="006D07D8" w:rsidRDefault="005E1C68" w:rsidP="00D15A34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二等奖</w:t>
      </w:r>
    </w:p>
    <w:p w:rsidR="005E1C68" w:rsidRPr="006D07D8" w:rsidRDefault="005E1C68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我们都有一个家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红星闪闪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广水市实验初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级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中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学</w:t>
      </w:r>
    </w:p>
    <w:p w:rsidR="005E1C68" w:rsidRPr="006D07D8" w:rsidRDefault="005E1C68" w:rsidP="00990133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090CFB">
        <w:rPr>
          <w:rFonts w:ascii="Times New Roman" w:eastAsia="仿宋_GB2312" w:hAnsi="Times New Roman" w:cs="仿宋_GB2312" w:hint="eastAsia"/>
          <w:w w:val="80"/>
          <w:kern w:val="32"/>
          <w:sz w:val="32"/>
          <w:szCs w:val="32"/>
        </w:rPr>
        <w:t>四季的问候</w:t>
      </w:r>
      <w:r w:rsidRPr="00090CFB">
        <w:rPr>
          <w:rFonts w:ascii="Times New Roman" w:eastAsia="仿宋_GB2312" w:hAnsi="Times New Roman" w:cs="Times New Roman"/>
          <w:w w:val="80"/>
          <w:kern w:val="32"/>
          <w:sz w:val="32"/>
          <w:szCs w:val="32"/>
        </w:rPr>
        <w:t xml:space="preserve"> </w:t>
      </w:r>
      <w:r w:rsidRPr="00090CFB">
        <w:rPr>
          <w:rFonts w:ascii="Times New Roman" w:eastAsia="仿宋_GB2312" w:hAnsi="Times New Roman" w:cs="仿宋_GB2312" w:hint="eastAsia"/>
          <w:w w:val="80"/>
          <w:kern w:val="32"/>
          <w:sz w:val="32"/>
          <w:szCs w:val="32"/>
        </w:rPr>
        <w:t>我们是共产主义接班人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曾都区实验中学</w:t>
      </w:r>
    </w:p>
    <w:p w:rsidR="005E1C68" w:rsidRPr="006D07D8" w:rsidRDefault="005E1C68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田野在召唤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铃儿响叮当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随州市季梁学校</w:t>
      </w:r>
    </w:p>
    <w:p w:rsidR="005E1C68" w:rsidRPr="006D07D8" w:rsidRDefault="005E1C68" w:rsidP="00493EF1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苔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草原赞歌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随县厉山镇中心小学</w:t>
      </w:r>
    </w:p>
    <w:p w:rsidR="005E1C68" w:rsidRPr="006D07D8" w:rsidRDefault="005E1C68" w:rsidP="00D15A34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三等奖</w:t>
      </w:r>
    </w:p>
    <w:p w:rsidR="005E1C68" w:rsidRPr="006D07D8" w:rsidRDefault="005E1C68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军号声伴我们快乐成长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广水办事处第三完全小学</w:t>
      </w:r>
    </w:p>
    <w:p w:rsidR="005E1C68" w:rsidRPr="006D07D8" w:rsidRDefault="005E1C68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梦想开始的地方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湖北现代教育学校</w:t>
      </w:r>
    </w:p>
    <w:p w:rsidR="005E1C68" w:rsidRPr="006D07D8" w:rsidRDefault="005E1C68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卢沟谣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随县均川镇第二小学</w:t>
      </w:r>
    </w:p>
    <w:p w:rsidR="005E1C68" w:rsidRPr="006D07D8" w:rsidRDefault="005E1C68">
      <w:pPr>
        <w:rPr>
          <w:rFonts w:ascii="Times New Roman" w:eastAsia="仿宋_GB2312" w:hAnsi="Times New Roman" w:cs="Times New Roman"/>
          <w:color w:val="FF0000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让我们荡起双桨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大洪山风景名胜区长岗中心小学</w:t>
      </w:r>
    </w:p>
    <w:p w:rsidR="005E1C68" w:rsidRPr="006D07D8" w:rsidRDefault="005E1C68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洪湖水浪打浪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大洪山风景名胜区庹家中心小学</w:t>
      </w:r>
    </w:p>
    <w:p w:rsidR="005E1C68" w:rsidRPr="006D07D8" w:rsidRDefault="005E1C68" w:rsidP="006D07D8">
      <w:pPr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cs="楷体_GB2312" w:hint="eastAsia"/>
          <w:sz w:val="32"/>
          <w:szCs w:val="32"/>
        </w:rPr>
        <w:t>（三）朗诵</w:t>
      </w:r>
    </w:p>
    <w:p w:rsidR="005E1C68" w:rsidRPr="006D07D8" w:rsidRDefault="005E1C68" w:rsidP="00FA014A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一等奖</w:t>
      </w:r>
    </w:p>
    <w:p w:rsidR="005E1C68" w:rsidRPr="006D07D8" w:rsidRDefault="005E1C68" w:rsidP="00FA014A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春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广水市实验小学</w:t>
      </w:r>
    </w:p>
    <w:p w:rsidR="005E1C68" w:rsidRPr="006D07D8" w:rsidRDefault="005E1C68" w:rsidP="00D15A34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木兰辞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广水市实验小学</w:t>
      </w:r>
    </w:p>
    <w:p w:rsidR="005E1C68" w:rsidRPr="006D07D8" w:rsidRDefault="005E1C68" w:rsidP="004D6430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中国话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曾都区实验中学</w:t>
      </w:r>
    </w:p>
    <w:p w:rsidR="005E1C68" w:rsidRPr="006D07D8" w:rsidRDefault="005E1C68" w:rsidP="00493EF1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二等奖</w:t>
      </w:r>
    </w:p>
    <w:p w:rsidR="005E1C68" w:rsidRPr="006D07D8" w:rsidRDefault="005E1C68" w:rsidP="00493EF1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中华少年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广水市马坪镇中心中学</w:t>
      </w:r>
    </w:p>
    <w:p w:rsidR="005E1C68" w:rsidRPr="006D07D8" w:rsidRDefault="005E1C68" w:rsidP="00493EF1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经典咏流传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随州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市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外国语学校</w:t>
      </w:r>
    </w:p>
    <w:p w:rsidR="005E1C68" w:rsidRPr="006D07D8" w:rsidRDefault="005E1C68" w:rsidP="00493EF1">
      <w:pPr>
        <w:tabs>
          <w:tab w:val="left" w:pos="1365"/>
          <w:tab w:val="left" w:pos="4725"/>
        </w:tabs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我骄傲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我是三小人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随县安居镇第三小学</w:t>
      </w:r>
    </w:p>
    <w:p w:rsidR="005E1C68" w:rsidRPr="006D07D8" w:rsidRDefault="005E1C68" w:rsidP="00FA014A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三等奖</w:t>
      </w:r>
    </w:p>
    <w:p w:rsidR="005E1C68" w:rsidRPr="006D07D8" w:rsidRDefault="005E1C68" w:rsidP="004D6430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沁园春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sym w:font="Wingdings 2" w:char="F096"/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长沙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广水市十里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办事处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中心小学</w:t>
      </w:r>
    </w:p>
    <w:p w:rsidR="005E1C68" w:rsidRPr="006D07D8" w:rsidRDefault="005E1C68" w:rsidP="004D6430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爱莲说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湖北现代教育学校</w:t>
      </w:r>
    </w:p>
    <w:p w:rsidR="005E1C68" w:rsidRPr="006D07D8" w:rsidRDefault="005E1C68" w:rsidP="00FA014A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国家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随州高新区中心学校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</w:t>
      </w:r>
    </w:p>
    <w:p w:rsidR="005E1C68" w:rsidRPr="006D07D8" w:rsidRDefault="005E1C68" w:rsidP="00FA014A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迎中秋古诗朗诵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大洪山风景名胜区庹家中心小学</w:t>
      </w:r>
    </w:p>
    <w:p w:rsidR="005E1C68" w:rsidRPr="006D07D8" w:rsidRDefault="005E1C68" w:rsidP="00FA014A">
      <w:pPr>
        <w:rPr>
          <w:rFonts w:ascii="Times New Roman" w:eastAsia="仿宋_GB2312" w:hAnsi="Times New Roman" w:cs="Times New Roman"/>
          <w:kern w:val="32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少年中国说</w:t>
      </w:r>
      <w:r w:rsidRPr="006D07D8"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kern w:val="32"/>
          <w:sz w:val="32"/>
          <w:szCs w:val="32"/>
        </w:rPr>
        <w:t xml:space="preserve">    </w:t>
      </w:r>
      <w:r w:rsidRPr="00D32FB2">
        <w:rPr>
          <w:rFonts w:ascii="Times New Roman" w:eastAsia="仿宋_GB2312" w:hAnsi="Times New Roman" w:cs="仿宋_GB2312" w:hint="eastAsia"/>
          <w:w w:val="90"/>
          <w:kern w:val="32"/>
          <w:sz w:val="32"/>
          <w:szCs w:val="32"/>
        </w:rPr>
        <w:t>大洪山风景名胜区长岗镇中心小学</w:t>
      </w:r>
    </w:p>
    <w:p w:rsidR="005E1C68" w:rsidRPr="006D07D8" w:rsidRDefault="005E1C68">
      <w:pPr>
        <w:rPr>
          <w:rFonts w:ascii="Times New Roman" w:eastAsia="楷体_GB2312" w:hAnsi="Times New Roman" w:cs="Times New Roman"/>
          <w:sz w:val="32"/>
          <w:szCs w:val="32"/>
        </w:rPr>
      </w:pPr>
      <w:r w:rsidRPr="006D07D8">
        <w:rPr>
          <w:rFonts w:ascii="Times New Roman" w:eastAsia="楷体_GB2312" w:cs="楷体_GB2312" w:hint="eastAsia"/>
          <w:sz w:val="32"/>
          <w:szCs w:val="32"/>
        </w:rPr>
        <w:t>（四）幼儿文艺节目</w:t>
      </w:r>
    </w:p>
    <w:p w:rsidR="005E1C68" w:rsidRPr="006D07D8" w:rsidRDefault="005E1C68" w:rsidP="00D15A34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一等奖</w:t>
      </w:r>
    </w:p>
    <w:p w:rsidR="005E1C68" w:rsidRPr="006D07D8" w:rsidRDefault="005E1C68" w:rsidP="009D2243">
      <w:pPr>
        <w:tabs>
          <w:tab w:val="left" w:pos="1365"/>
          <w:tab w:val="left" w:pos="4725"/>
        </w:tabs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娃娃爱京剧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</w:t>
      </w:r>
      <w:r>
        <w:rPr>
          <w:rFonts w:ascii="Times New Roman" w:eastAsia="仿宋_GB2312" w:hAnsi="Times New Roman" w:cs="仿宋_GB2312" w:hint="eastAsia"/>
          <w:sz w:val="32"/>
          <w:szCs w:val="32"/>
        </w:rPr>
        <w:t>第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一幼</w:t>
      </w:r>
      <w:r>
        <w:rPr>
          <w:rFonts w:ascii="Times New Roman" w:eastAsia="仿宋_GB2312" w:hAnsi="Times New Roman" w:cs="仿宋_GB2312" w:hint="eastAsia"/>
          <w:sz w:val="32"/>
          <w:szCs w:val="32"/>
        </w:rPr>
        <w:t>儿园</w:t>
      </w:r>
    </w:p>
    <w:p w:rsidR="005E1C68" w:rsidRPr="006D07D8" w:rsidRDefault="005E1C68" w:rsidP="009D2243">
      <w:pPr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美丽的家园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童话剧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广水市幼儿园</w:t>
      </w:r>
    </w:p>
    <w:p w:rsidR="005E1C68" w:rsidRPr="006D07D8" w:rsidRDefault="005E1C68" w:rsidP="00D15A34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二等奖</w:t>
      </w:r>
    </w:p>
    <w:p w:rsidR="005E1C68" w:rsidRPr="006D07D8" w:rsidRDefault="005E1C68" w:rsidP="00FA014A">
      <w:pPr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鼠趣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</w:t>
      </w:r>
      <w:r>
        <w:rPr>
          <w:rFonts w:ascii="Times New Roman" w:eastAsia="仿宋_GB2312" w:hAnsi="Times New Roman" w:cs="仿宋_GB2312" w:hint="eastAsia"/>
          <w:sz w:val="32"/>
          <w:szCs w:val="32"/>
        </w:rPr>
        <w:t>第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三幼</w:t>
      </w:r>
      <w:r>
        <w:rPr>
          <w:rFonts w:ascii="Times New Roman" w:eastAsia="仿宋_GB2312" w:hAnsi="Times New Roman" w:cs="仿宋_GB2312" w:hint="eastAsia"/>
          <w:sz w:val="32"/>
          <w:szCs w:val="32"/>
        </w:rPr>
        <w:t>儿园</w:t>
      </w:r>
    </w:p>
    <w:p w:rsidR="005E1C68" w:rsidRPr="006D07D8" w:rsidRDefault="005E1C68" w:rsidP="00FA014A">
      <w:pPr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编钟乐舞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</w:t>
      </w:r>
      <w:r>
        <w:rPr>
          <w:rFonts w:ascii="Times New Roman" w:eastAsia="仿宋_GB2312" w:hAnsi="Times New Roman" w:cs="仿宋_GB2312" w:hint="eastAsia"/>
          <w:sz w:val="32"/>
          <w:szCs w:val="32"/>
        </w:rPr>
        <w:t>第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二幼</w:t>
      </w:r>
      <w:r>
        <w:rPr>
          <w:rFonts w:ascii="Times New Roman" w:eastAsia="仿宋_GB2312" w:hAnsi="Times New Roman" w:cs="仿宋_GB2312" w:hint="eastAsia"/>
          <w:sz w:val="32"/>
          <w:szCs w:val="32"/>
        </w:rPr>
        <w:t>儿园</w:t>
      </w:r>
    </w:p>
    <w:p w:rsidR="005E1C68" w:rsidRPr="006D07D8" w:rsidRDefault="005E1C68" w:rsidP="00493EF1">
      <w:pPr>
        <w:tabs>
          <w:tab w:val="left" w:pos="1365"/>
          <w:tab w:val="left" w:pos="4725"/>
        </w:tabs>
        <w:jc w:val="center"/>
        <w:textAlignment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仿宋_GB2312" w:cs="仿宋_GB2312" w:hint="eastAsia"/>
          <w:b/>
          <w:bCs/>
          <w:sz w:val="32"/>
          <w:szCs w:val="32"/>
        </w:rPr>
        <w:t>三等奖</w:t>
      </w:r>
    </w:p>
    <w:p w:rsidR="005E1C68" w:rsidRPr="006D07D8" w:rsidRDefault="005E1C68" w:rsidP="00053BA7">
      <w:pPr>
        <w:rPr>
          <w:rFonts w:ascii="Times New Roman" w:eastAsia="仿宋_GB2312" w:hAnsi="Times New Roman" w:cs="Times New Roman"/>
          <w:sz w:val="32"/>
          <w:szCs w:val="32"/>
        </w:rPr>
      </w:pPr>
      <w:r w:rsidRPr="008C2E16">
        <w:rPr>
          <w:rFonts w:ascii="Times New Roman" w:eastAsia="仿宋_GB2312" w:hAnsi="Times New Roman" w:cs="仿宋_GB2312" w:hint="eastAsia"/>
          <w:w w:val="90"/>
          <w:sz w:val="32"/>
          <w:szCs w:val="32"/>
        </w:rPr>
        <w:t>炎帝鼓舞</w:t>
      </w:r>
      <w:r w:rsidRPr="008C2E16">
        <w:rPr>
          <w:rFonts w:ascii="Times New Roman" w:eastAsia="仿宋_GB2312" w:hAnsi="Times New Roman" w:cs="Times New Roman"/>
          <w:w w:val="90"/>
          <w:sz w:val="32"/>
          <w:szCs w:val="32"/>
        </w:rPr>
        <w:t xml:space="preserve"> </w:t>
      </w:r>
      <w:r w:rsidRPr="008C2E16">
        <w:rPr>
          <w:rFonts w:ascii="Times New Roman" w:eastAsia="仿宋_GB2312" w:hAnsi="Times New Roman" w:cs="仿宋_GB2312" w:hint="eastAsia"/>
          <w:w w:val="90"/>
          <w:sz w:val="32"/>
          <w:szCs w:val="32"/>
        </w:rPr>
        <w:t>梦之“篮”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随县炎帝幼儿园</w:t>
      </w:r>
    </w:p>
    <w:p w:rsidR="005E1C68" w:rsidRPr="006D07D8" w:rsidRDefault="005E1C68" w:rsidP="00990133">
      <w:pPr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花开了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舞蹈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广水市铁路幼儿园</w:t>
      </w:r>
    </w:p>
    <w:p w:rsidR="005E1C68" w:rsidRPr="008C2E16" w:rsidRDefault="005E1C68" w:rsidP="00990133">
      <w:pPr>
        <w:rPr>
          <w:rFonts w:ascii="Times New Roman" w:eastAsia="仿宋_GB2312" w:hAnsi="Times New Roman" w:cs="Times New Roman"/>
          <w:w w:val="9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炎帝颂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朗诵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C2E16">
        <w:rPr>
          <w:rFonts w:ascii="Times New Roman" w:eastAsia="仿宋_GB2312" w:hAnsi="Times New Roman" w:cs="仿宋_GB2312" w:hint="eastAsia"/>
          <w:w w:val="90"/>
          <w:sz w:val="32"/>
          <w:szCs w:val="32"/>
        </w:rPr>
        <w:t>随州市季梁学校附属幼儿园</w:t>
      </w:r>
    </w:p>
    <w:p w:rsidR="005E1C68" w:rsidRPr="006D07D8" w:rsidRDefault="005E1C68" w:rsidP="00E52B2F">
      <w:pPr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hAnsi="Times New Roman" w:cs="Times New Roman"/>
          <w:sz w:val="32"/>
          <w:szCs w:val="32"/>
        </w:rPr>
        <w:br w:type="page"/>
      </w:r>
      <w:r w:rsidRPr="006D07D8">
        <w:rPr>
          <w:rFonts w:ascii="Times New Roman" w:eastAsia="黑体" w:hAnsi="黑体" w:cs="黑体" w:hint="eastAsia"/>
          <w:sz w:val="32"/>
          <w:szCs w:val="32"/>
        </w:rPr>
        <w:t>附件</w:t>
      </w:r>
      <w:r w:rsidRPr="006D07D8">
        <w:rPr>
          <w:rFonts w:ascii="Times New Roman" w:eastAsia="黑体" w:hAnsi="Times New Roman" w:cs="Times New Roman"/>
          <w:sz w:val="32"/>
          <w:szCs w:val="32"/>
        </w:rPr>
        <w:t>3</w:t>
      </w:r>
      <w:r w:rsidRPr="006D07D8">
        <w:rPr>
          <w:rFonts w:ascii="Times New Roman" w:eastAsia="黑体" w:hAnsi="黑体" w:cs="黑体" w:hint="eastAsia"/>
          <w:sz w:val="32"/>
          <w:szCs w:val="32"/>
        </w:rPr>
        <w:t>：</w:t>
      </w:r>
    </w:p>
    <w:p w:rsidR="005E1C68" w:rsidRPr="006D07D8" w:rsidRDefault="005E1C68" w:rsidP="00E52B2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D07D8">
        <w:rPr>
          <w:rFonts w:ascii="Times New Roman" w:eastAsia="方正小标宋简体" w:cs="方正小标宋简体" w:hint="eastAsia"/>
          <w:sz w:val="44"/>
          <w:szCs w:val="44"/>
        </w:rPr>
        <w:t>随州市第六届编钟美育节优秀美术作品</w:t>
      </w:r>
    </w:p>
    <w:p w:rsidR="005E1C68" w:rsidRPr="006D07D8" w:rsidRDefault="005E1C68" w:rsidP="00FA014A">
      <w:pPr>
        <w:tabs>
          <w:tab w:val="left" w:pos="1998"/>
          <w:tab w:val="left" w:pos="3465"/>
        </w:tabs>
        <w:ind w:firstLineChars="200" w:firstLine="640"/>
        <w:rPr>
          <w:rFonts w:ascii="Times New Roman" w:eastAsia="方正小标宋简体" w:hAnsi="Times New Roman" w:cs="Times New Roman"/>
          <w:kern w:val="0"/>
          <w:sz w:val="32"/>
          <w:szCs w:val="32"/>
        </w:rPr>
      </w:pPr>
    </w:p>
    <w:p w:rsidR="005E1C68" w:rsidRPr="006D07D8" w:rsidRDefault="005E1C68" w:rsidP="00FA014A">
      <w:pPr>
        <w:tabs>
          <w:tab w:val="left" w:pos="1998"/>
          <w:tab w:val="left" w:pos="3465"/>
        </w:tabs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黑体" w:hAnsi="黑体" w:cs="黑体" w:hint="eastAsia"/>
          <w:kern w:val="0"/>
          <w:sz w:val="32"/>
          <w:szCs w:val="32"/>
        </w:rPr>
        <w:t>一、幼儿组</w:t>
      </w:r>
    </w:p>
    <w:p w:rsidR="005E1C68" w:rsidRPr="006D07D8" w:rsidRDefault="005E1C68" w:rsidP="00FA014A">
      <w:pPr>
        <w:tabs>
          <w:tab w:val="left" w:pos="1998"/>
          <w:tab w:val="left" w:pos="3465"/>
        </w:tabs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一等奖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朱昊宇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第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一幼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儿园</w:t>
      </w:r>
    </w:p>
    <w:p w:rsidR="005E1C68" w:rsidRPr="006D07D8" w:rsidRDefault="005E1C68" w:rsidP="00B365AB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倍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第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三幼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儿园</w:t>
      </w:r>
    </w:p>
    <w:p w:rsidR="005E1C68" w:rsidRPr="006D07D8" w:rsidRDefault="005E1C68" w:rsidP="00C80467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韩熙宸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广水市应办国际现代城幼儿园</w:t>
      </w:r>
    </w:p>
    <w:p w:rsidR="005E1C68" w:rsidRPr="006D07D8" w:rsidRDefault="005E1C68" w:rsidP="00B365AB">
      <w:pPr>
        <w:tabs>
          <w:tab w:val="left" w:pos="1998"/>
          <w:tab w:val="left" w:pos="3465"/>
        </w:tabs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二等奖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hAnsi="Times New Roman" w:cs="Times New Roman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毛婉欧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广水市长岭镇中心幼儿园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李宸帆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随州高新区淅河镇小学附属幼儿园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袁曼玥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第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三幼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儿园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金喜爱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第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三幼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儿园</w:t>
      </w:r>
    </w:p>
    <w:p w:rsidR="005E1C68" w:rsidRPr="006D07D8" w:rsidRDefault="005E1C68" w:rsidP="00D006A3">
      <w:pPr>
        <w:tabs>
          <w:tab w:val="left" w:pos="1998"/>
          <w:tab w:val="left" w:pos="3465"/>
        </w:tabs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三等奖</w:t>
      </w:r>
    </w:p>
    <w:p w:rsidR="005E1C68" w:rsidRPr="006D07D8" w:rsidRDefault="005E1C68" w:rsidP="00B365AB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李一王梓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第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二幼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儿园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彭馨茹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广水市关庙镇中心幼儿园</w:t>
      </w:r>
    </w:p>
    <w:p w:rsidR="005E1C68" w:rsidRPr="006D07D8" w:rsidRDefault="005E1C68" w:rsidP="004D6430">
      <w:pPr>
        <w:tabs>
          <w:tab w:val="left" w:pos="3465"/>
        </w:tabs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谢欣琰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大洪山风景名胜区长岗镇中心小学附属幼儿园</w:t>
      </w:r>
    </w:p>
    <w:p w:rsidR="005E1C68" w:rsidRPr="006D07D8" w:rsidRDefault="005E1C68" w:rsidP="004D6430">
      <w:pPr>
        <w:tabs>
          <w:tab w:val="left" w:pos="3465"/>
        </w:tabs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李婧雯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随州高新区淅河镇小学附属幼儿园</w:t>
      </w:r>
    </w:p>
    <w:p w:rsidR="005E1C68" w:rsidRPr="006D07D8" w:rsidRDefault="005E1C68" w:rsidP="00FA014A">
      <w:pPr>
        <w:tabs>
          <w:tab w:val="left" w:pos="1998"/>
          <w:tab w:val="left" w:pos="3465"/>
        </w:tabs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黑体" w:hAnsi="黑体" w:cs="黑体" w:hint="eastAsia"/>
          <w:kern w:val="0"/>
          <w:sz w:val="32"/>
          <w:szCs w:val="32"/>
        </w:rPr>
        <w:t>二、小学组</w:t>
      </w:r>
    </w:p>
    <w:p w:rsidR="005E1C68" w:rsidRPr="006D07D8" w:rsidRDefault="005E1C68" w:rsidP="00B365AB">
      <w:pPr>
        <w:tabs>
          <w:tab w:val="left" w:pos="1998"/>
          <w:tab w:val="left" w:pos="3465"/>
        </w:tabs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一等奖</w:t>
      </w:r>
    </w:p>
    <w:p w:rsidR="005E1C68" w:rsidRPr="006D07D8" w:rsidRDefault="005E1C68" w:rsidP="00B365AB">
      <w:pPr>
        <w:tabs>
          <w:tab w:val="left" w:pos="1998"/>
          <w:tab w:val="left" w:pos="3465"/>
        </w:tabs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周文俊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广水市八一学校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张凤和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曾都区特殊教育学校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韩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丽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广水市外国语小学</w:t>
      </w:r>
    </w:p>
    <w:p w:rsidR="005E1C68" w:rsidRPr="006D07D8" w:rsidRDefault="005E1C68" w:rsidP="00B365AB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邹紫嫣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随县尚市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镇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二中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郭慧姿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随县尚市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镇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净明小学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李俊宏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曾都区实验小学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谌志豪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曾都区白云湖学校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hAnsi="Times New Roman" w:cs="Times New Roman"/>
          <w:b/>
          <w:bCs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李雨霏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曾都区白云湖学校</w:t>
      </w:r>
    </w:p>
    <w:p w:rsidR="005E1C68" w:rsidRPr="006D07D8" w:rsidRDefault="005E1C68" w:rsidP="00D006A3">
      <w:pPr>
        <w:tabs>
          <w:tab w:val="left" w:pos="1998"/>
          <w:tab w:val="left" w:pos="3465"/>
        </w:tabs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二等奖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任绍钰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随州高新区淅河镇小学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郭雨涵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大洪山风景名胜区长岗镇庹家中心小学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刘世佳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随县小林镇中心小学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颜赛男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随州高新区淅河镇小学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晶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随州市外国语学校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赵子欣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曾都区文峰学校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黄淑瑶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广水市陈巷镇中心小学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孙远逸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曾都区南郊中心小学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夏锦泽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曾都区实验小学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E1C68" w:rsidRPr="006D07D8" w:rsidRDefault="005E1C68" w:rsidP="009320F3">
      <w:pPr>
        <w:tabs>
          <w:tab w:val="left" w:pos="3465"/>
        </w:tabs>
        <w:ind w:firstLineChars="200" w:firstLine="643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三等奖</w:t>
      </w:r>
    </w:p>
    <w:p w:rsidR="005E1C68" w:rsidRPr="006D07D8" w:rsidRDefault="005E1C68" w:rsidP="00A94894">
      <w:pPr>
        <w:tabs>
          <w:tab w:val="left" w:pos="1998"/>
          <w:tab w:val="left" w:pos="3465"/>
        </w:tabs>
        <w:ind w:firstLineChars="200" w:firstLine="640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余凯茜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曾都区实验小学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龚令仪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随县尚市镇中心小学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庞可瑜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随县小林镇中心小学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余承瀚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广水市武胜关镇杨家河小学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张芷湘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随州市外国语学校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徐紫莹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随州市外国语学校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邓发扬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广水市城郊街道办事处应台中心小学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吴清晨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广水市蔡河镇黄土中心小学</w:t>
      </w:r>
    </w:p>
    <w:p w:rsidR="005E1C68" w:rsidRPr="006D07D8" w:rsidRDefault="005E1C68" w:rsidP="001934A3">
      <w:pPr>
        <w:tabs>
          <w:tab w:val="left" w:pos="1998"/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程新芮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广水市实验小学</w:t>
      </w:r>
    </w:p>
    <w:p w:rsidR="005E1C68" w:rsidRPr="006D07D8" w:rsidRDefault="005E1C68" w:rsidP="001934A3">
      <w:pPr>
        <w:tabs>
          <w:tab w:val="left" w:pos="1998"/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万明鑫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大洪山风景名胜区长岗镇中心小学</w:t>
      </w:r>
    </w:p>
    <w:p w:rsidR="005E1C68" w:rsidRPr="006D07D8" w:rsidRDefault="005E1C68" w:rsidP="001934A3">
      <w:pPr>
        <w:tabs>
          <w:tab w:val="left" w:pos="1998"/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李彦兴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大洪山风景名胜区长岗镇中学</w:t>
      </w:r>
    </w:p>
    <w:p w:rsidR="005E1C68" w:rsidRPr="006D07D8" w:rsidRDefault="005E1C68" w:rsidP="00FA014A">
      <w:pPr>
        <w:tabs>
          <w:tab w:val="left" w:pos="1998"/>
          <w:tab w:val="left" w:pos="3465"/>
        </w:tabs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黑体" w:hAnsi="黑体" w:cs="黑体" w:hint="eastAsia"/>
          <w:kern w:val="0"/>
          <w:sz w:val="32"/>
          <w:szCs w:val="32"/>
        </w:rPr>
        <w:t>三、初中组</w:t>
      </w:r>
    </w:p>
    <w:p w:rsidR="005E1C68" w:rsidRPr="006D07D8" w:rsidRDefault="005E1C68" w:rsidP="00FA014A">
      <w:pPr>
        <w:tabs>
          <w:tab w:val="left" w:pos="1998"/>
          <w:tab w:val="left" w:pos="3465"/>
        </w:tabs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一等奖</w:t>
      </w:r>
    </w:p>
    <w:p w:rsidR="005E1C68" w:rsidRPr="006D07D8" w:rsidRDefault="005E1C68" w:rsidP="00F75BA8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陈瑞阳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广水市实验初级中学</w:t>
      </w:r>
    </w:p>
    <w:p w:rsidR="005E1C68" w:rsidRPr="006D07D8" w:rsidRDefault="005E1C68" w:rsidP="00F75BA8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冯振康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广水市实验初级中学</w:t>
      </w:r>
    </w:p>
    <w:p w:rsidR="005E1C68" w:rsidRPr="006D07D8" w:rsidRDefault="005E1C68" w:rsidP="00F75BA8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刘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纹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君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随州市外国语学校</w:t>
      </w:r>
    </w:p>
    <w:p w:rsidR="005E1C68" w:rsidRPr="006D07D8" w:rsidRDefault="005E1C68" w:rsidP="00F75BA8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吴汉东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随州市外国语学校</w:t>
      </w:r>
    </w:p>
    <w:p w:rsidR="005E1C68" w:rsidRPr="006D07D8" w:rsidRDefault="005E1C68" w:rsidP="00F75BA8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丹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随县尚市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镇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二中</w:t>
      </w:r>
    </w:p>
    <w:p w:rsidR="005E1C68" w:rsidRPr="006D07D8" w:rsidRDefault="005E1C68" w:rsidP="00D006A3">
      <w:pPr>
        <w:tabs>
          <w:tab w:val="left" w:pos="1998"/>
          <w:tab w:val="left" w:pos="3465"/>
        </w:tabs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二等奖</w:t>
      </w:r>
    </w:p>
    <w:p w:rsidR="005E1C68" w:rsidRPr="006D07D8" w:rsidRDefault="005E1C68" w:rsidP="00974456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何飞跃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随县小林镇中心学校</w:t>
      </w:r>
    </w:p>
    <w:p w:rsidR="005E1C68" w:rsidRPr="006D07D8" w:rsidRDefault="005E1C68" w:rsidP="009E3ECC">
      <w:pPr>
        <w:tabs>
          <w:tab w:val="left" w:pos="1998"/>
          <w:tab w:val="left" w:pos="3465"/>
        </w:tabs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杨晓冬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广水市蔡河镇中心中学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徐子悠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广水市长岭镇中心中学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常思怡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随州市外国语学校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严奕朗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随州高新区中心学校</w:t>
      </w:r>
    </w:p>
    <w:p w:rsidR="005E1C68" w:rsidRPr="006D07D8" w:rsidRDefault="005E1C68" w:rsidP="001F1841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胡佳盼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曾都区实验中学</w:t>
      </w:r>
    </w:p>
    <w:p w:rsidR="005E1C68" w:rsidRPr="006D07D8" w:rsidRDefault="005E1C68" w:rsidP="009320F3">
      <w:pPr>
        <w:tabs>
          <w:tab w:val="left" w:pos="3465"/>
        </w:tabs>
        <w:ind w:firstLineChars="200" w:firstLine="643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三等奖</w:t>
      </w:r>
    </w:p>
    <w:p w:rsidR="005E1C68" w:rsidRPr="006D07D8" w:rsidRDefault="005E1C68" w:rsidP="00974456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张东旭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随县小林镇中心学校</w:t>
      </w:r>
    </w:p>
    <w:p w:rsidR="005E1C68" w:rsidRPr="006D07D8" w:rsidRDefault="005E1C68" w:rsidP="00A94894">
      <w:pPr>
        <w:tabs>
          <w:tab w:val="left" w:pos="1998"/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李红卫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广水市杨寨镇中心中学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周可欣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曾都区文峰学校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余家豪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随州市季梁学校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谢思雨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曾都区白云湖学校</w:t>
      </w:r>
    </w:p>
    <w:p w:rsidR="005E1C68" w:rsidRPr="006D07D8" w:rsidRDefault="005E1C68" w:rsidP="00DC7087">
      <w:pPr>
        <w:tabs>
          <w:tab w:val="left" w:pos="3465"/>
        </w:tabs>
        <w:ind w:firstLineChars="200" w:firstLine="640"/>
        <w:rPr>
          <w:rFonts w:ascii="Times New Roman" w:hAnsi="Times New Roman" w:cs="Times New Roman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随县小林镇中心学校</w:t>
      </w:r>
    </w:p>
    <w:p w:rsidR="005E1C68" w:rsidRPr="006D07D8" w:rsidRDefault="005E1C68" w:rsidP="00FA014A">
      <w:pPr>
        <w:tabs>
          <w:tab w:val="left" w:pos="1998"/>
          <w:tab w:val="left" w:pos="3465"/>
        </w:tabs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黑体" w:hAnsi="黑体" w:cs="黑体" w:hint="eastAsia"/>
          <w:kern w:val="0"/>
          <w:sz w:val="32"/>
          <w:szCs w:val="32"/>
        </w:rPr>
        <w:t>四、高中组</w:t>
      </w:r>
    </w:p>
    <w:p w:rsidR="005E1C68" w:rsidRPr="006D07D8" w:rsidRDefault="005E1C68" w:rsidP="00FA014A">
      <w:pPr>
        <w:tabs>
          <w:tab w:val="left" w:pos="1998"/>
          <w:tab w:val="left" w:pos="3465"/>
        </w:tabs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一等奖</w:t>
      </w:r>
    </w:p>
    <w:p w:rsidR="005E1C68" w:rsidRPr="006D07D8" w:rsidRDefault="005E1C68" w:rsidP="00835BE7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何心语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曾都区一中</w:t>
      </w:r>
    </w:p>
    <w:p w:rsidR="005E1C68" w:rsidRPr="006D07D8" w:rsidRDefault="005E1C68" w:rsidP="00835BE7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谌靖元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曾都区一中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E1C68" w:rsidRPr="006D07D8" w:rsidRDefault="005E1C68" w:rsidP="00F75BA8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芦思闻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湖北正路职业学校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</w:p>
    <w:p w:rsidR="005E1C68" w:rsidRPr="006D07D8" w:rsidRDefault="005E1C68" w:rsidP="00726335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何佳乐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随县一中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</w:p>
    <w:p w:rsidR="005E1C68" w:rsidRPr="006D07D8" w:rsidRDefault="005E1C68" w:rsidP="00726335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沈海燕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随县一中</w:t>
      </w:r>
    </w:p>
    <w:p w:rsidR="005E1C68" w:rsidRPr="006D07D8" w:rsidRDefault="005E1C68" w:rsidP="009320F3">
      <w:pPr>
        <w:tabs>
          <w:tab w:val="left" w:pos="3465"/>
        </w:tabs>
        <w:ind w:firstLineChars="200" w:firstLine="643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二等奖</w:t>
      </w:r>
    </w:p>
    <w:p w:rsidR="005E1C68" w:rsidRPr="006D07D8" w:rsidRDefault="005E1C68" w:rsidP="00F911ED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李小佩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广水市职业技术教育中心</w:t>
      </w:r>
    </w:p>
    <w:p w:rsidR="005E1C68" w:rsidRPr="006D07D8" w:rsidRDefault="005E1C68" w:rsidP="00B645E4">
      <w:pPr>
        <w:tabs>
          <w:tab w:val="left" w:pos="1998"/>
          <w:tab w:val="left" w:pos="3465"/>
        </w:tabs>
        <w:ind w:firstLine="630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玲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随县二中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胡锦远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湖北现代教育学校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李瑞琪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随县一中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熊婉昕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曾都区二中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E1C68" w:rsidRPr="006D07D8" w:rsidRDefault="005E1C68" w:rsidP="009320F3">
      <w:pPr>
        <w:tabs>
          <w:tab w:val="left" w:pos="3465"/>
        </w:tabs>
        <w:ind w:firstLineChars="200" w:firstLine="643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6D07D8">
        <w:rPr>
          <w:rFonts w:ascii="Times New Roman" w:eastAsia="楷体_GB2312" w:cs="楷体_GB2312" w:hint="eastAsia"/>
          <w:b/>
          <w:bCs/>
          <w:kern w:val="0"/>
          <w:sz w:val="32"/>
          <w:szCs w:val="32"/>
        </w:rPr>
        <w:t>三等奖</w:t>
      </w:r>
    </w:p>
    <w:p w:rsidR="005E1C68" w:rsidRPr="006D07D8" w:rsidRDefault="005E1C68" w:rsidP="00C80467">
      <w:pPr>
        <w:tabs>
          <w:tab w:val="left" w:pos="1998"/>
          <w:tab w:val="left" w:pos="3465"/>
        </w:tabs>
        <w:ind w:firstLine="63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曹康正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广水市职业技术教育中心</w:t>
      </w:r>
    </w:p>
    <w:p w:rsidR="005E1C68" w:rsidRPr="006D07D8" w:rsidRDefault="005E1C68" w:rsidP="002B5D2A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何朝阳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曾都区二中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肖雪林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湖北现代教育学校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佘梁雨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随县一中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韩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杰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广水市职业技术教育中心</w:t>
      </w:r>
    </w:p>
    <w:p w:rsidR="005E1C68" w:rsidRPr="006D07D8" w:rsidRDefault="005E1C68" w:rsidP="00D006A3">
      <w:pPr>
        <w:tabs>
          <w:tab w:val="left" w:pos="3465"/>
        </w:tabs>
        <w:ind w:firstLineChars="200" w:firstLine="640"/>
        <w:rPr>
          <w:rFonts w:ascii="Times New Roman" w:hAnsi="Times New Roman" w:cs="Times New Roman"/>
        </w:rPr>
      </w:pP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陈力文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6D07D8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随州市白云高中</w:t>
      </w:r>
      <w:r w:rsidRPr="006D07D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</w:p>
    <w:p w:rsidR="005E1C68" w:rsidRPr="006D07D8" w:rsidRDefault="005E1C68">
      <w:pPr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hAnsi="Times New Roman" w:cs="Times New Roman"/>
        </w:rPr>
        <w:br w:type="page"/>
      </w:r>
      <w:r w:rsidRPr="006D07D8">
        <w:rPr>
          <w:rFonts w:ascii="Times New Roman" w:eastAsia="黑体" w:hAnsi="黑体" w:cs="黑体" w:hint="eastAsia"/>
          <w:sz w:val="32"/>
          <w:szCs w:val="32"/>
        </w:rPr>
        <w:t>附件</w:t>
      </w:r>
      <w:r w:rsidRPr="006D07D8">
        <w:rPr>
          <w:rFonts w:ascii="Times New Roman" w:eastAsia="黑体" w:hAnsi="Times New Roman" w:cs="Times New Roman"/>
          <w:sz w:val="32"/>
          <w:szCs w:val="32"/>
        </w:rPr>
        <w:t>4</w:t>
      </w:r>
      <w:r w:rsidRPr="006D07D8">
        <w:rPr>
          <w:rFonts w:ascii="Times New Roman" w:eastAsia="黑体" w:hAnsi="黑体" w:cs="黑体" w:hint="eastAsia"/>
          <w:sz w:val="32"/>
          <w:szCs w:val="32"/>
        </w:rPr>
        <w:t>：</w:t>
      </w:r>
    </w:p>
    <w:p w:rsidR="005E1C68" w:rsidRPr="006D07D8" w:rsidRDefault="005E1C68" w:rsidP="001A454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D07D8">
        <w:rPr>
          <w:rFonts w:ascii="Times New Roman" w:eastAsia="方正小标宋简体" w:hAnsi="Times New Roman" w:cs="方正小标宋简体" w:hint="eastAsia"/>
          <w:sz w:val="36"/>
          <w:szCs w:val="36"/>
        </w:rPr>
        <w:t>随州市第六届编钟美育节优秀学生艺术实践工作坊</w:t>
      </w:r>
    </w:p>
    <w:p w:rsidR="005E1C68" w:rsidRPr="006D07D8" w:rsidRDefault="005E1C68" w:rsidP="001A454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9762D6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楷体" w:hAnsi="楷体" w:cs="楷体" w:hint="eastAsia"/>
          <w:b/>
          <w:bCs/>
          <w:sz w:val="32"/>
          <w:szCs w:val="32"/>
        </w:rPr>
        <w:t>一等奖</w:t>
      </w:r>
    </w:p>
    <w:p w:rsidR="005E1C68" w:rsidRPr="009D5D43" w:rsidRDefault="005E1C68" w:rsidP="009762D6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沙画</w:t>
      </w:r>
      <w:r w:rsidRPr="009D5D43"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随县万和镇沙河小学</w:t>
      </w:r>
    </w:p>
    <w:p w:rsidR="005E1C68" w:rsidRPr="009D5D43" w:rsidRDefault="005E1C68" w:rsidP="009762D6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D5D43">
        <w:rPr>
          <w:rFonts w:ascii="Times New Roman" w:eastAsia="仿宋_GB2312" w:hAnsi="Times New Roman" w:cs="Times New Roman"/>
          <w:sz w:val="32"/>
          <w:szCs w:val="32"/>
        </w:rPr>
        <w:t>3D</w:t>
      </w: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打印创意</w:t>
      </w:r>
      <w:r w:rsidRPr="009D5D43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曾都区东关学校</w:t>
      </w:r>
    </w:p>
    <w:p w:rsidR="005E1C68" w:rsidRPr="009D5D43" w:rsidRDefault="005E1C68" w:rsidP="009762D6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9D5D43">
        <w:rPr>
          <w:rFonts w:ascii="Times New Roman" w:eastAsia="楷体" w:hAnsi="Times New Roman" w:cs="楷体" w:hint="eastAsia"/>
          <w:b/>
          <w:bCs/>
          <w:sz w:val="32"/>
          <w:szCs w:val="32"/>
        </w:rPr>
        <w:t>二等奖</w:t>
      </w:r>
    </w:p>
    <w:p w:rsidR="005E1C68" w:rsidRPr="009D5D43" w:rsidRDefault="005E1C68" w:rsidP="009762D6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巧手剪纸</w:t>
      </w:r>
      <w:r w:rsidRPr="009D5D43"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随州市季梁学校</w:t>
      </w:r>
    </w:p>
    <w:p w:rsidR="005E1C68" w:rsidRPr="009D5D43" w:rsidRDefault="005E1C68" w:rsidP="009762D6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剪纸</w:t>
      </w:r>
      <w:r w:rsidRPr="009D5D43"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随州市外国语学校</w:t>
      </w:r>
    </w:p>
    <w:p w:rsidR="005E1C68" w:rsidRPr="009D5D43" w:rsidRDefault="005E1C68" w:rsidP="009762D6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9D5D43">
        <w:rPr>
          <w:rFonts w:ascii="Times New Roman" w:eastAsia="楷体" w:hAnsi="Times New Roman" w:cs="楷体" w:hint="eastAsia"/>
          <w:b/>
          <w:bCs/>
          <w:sz w:val="32"/>
          <w:szCs w:val="32"/>
        </w:rPr>
        <w:t>三等奖</w:t>
      </w:r>
    </w:p>
    <w:p w:rsidR="005E1C68" w:rsidRPr="009D5D43" w:rsidRDefault="005E1C68" w:rsidP="009762D6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树叶创意画</w:t>
      </w:r>
      <w:r w:rsidRPr="009D5D43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9D5D43">
        <w:rPr>
          <w:rFonts w:ascii="Times New Roman" w:eastAsia="仿宋_GB2312" w:hAnsi="Times New Roman" w:cs="仿宋_GB2312" w:hint="eastAsia"/>
          <w:sz w:val="32"/>
          <w:szCs w:val="32"/>
        </w:rPr>
        <w:t>随州市外国语学校</w:t>
      </w:r>
    </w:p>
    <w:p w:rsidR="005E1C68" w:rsidRPr="006D07D8" w:rsidRDefault="005E1C68" w:rsidP="009762D6">
      <w:pPr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6D07D8">
        <w:rPr>
          <w:rFonts w:ascii="Times New Roman" w:eastAsia="黑体" w:hAnsi="黑体" w:cs="黑体" w:hint="eastAsia"/>
          <w:sz w:val="32"/>
          <w:szCs w:val="32"/>
        </w:rPr>
        <w:t>附件</w:t>
      </w:r>
      <w:r w:rsidRPr="006D07D8">
        <w:rPr>
          <w:rFonts w:ascii="Times New Roman" w:eastAsia="黑体" w:hAnsi="Times New Roman" w:cs="Times New Roman"/>
          <w:sz w:val="32"/>
          <w:szCs w:val="32"/>
        </w:rPr>
        <w:t>5</w:t>
      </w:r>
      <w:r w:rsidRPr="006D07D8">
        <w:rPr>
          <w:rFonts w:ascii="Times New Roman" w:eastAsia="黑体" w:hAnsi="黑体" w:cs="黑体" w:hint="eastAsia"/>
          <w:sz w:val="32"/>
          <w:szCs w:val="32"/>
        </w:rPr>
        <w:t>：</w:t>
      </w:r>
    </w:p>
    <w:p w:rsidR="005E1C68" w:rsidRPr="006D07D8" w:rsidRDefault="005E1C68" w:rsidP="009762D6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D07D8">
        <w:rPr>
          <w:rFonts w:ascii="Times New Roman" w:eastAsia="方正小标宋简体" w:hAnsi="Times New Roman" w:cs="方正小标宋简体" w:hint="eastAsia"/>
          <w:sz w:val="36"/>
          <w:szCs w:val="36"/>
        </w:rPr>
        <w:t>随州市第六届编钟美育节中小学美育改革创新优秀案例</w:t>
      </w:r>
    </w:p>
    <w:p w:rsidR="005E1C68" w:rsidRPr="006D07D8" w:rsidRDefault="005E1C68" w:rsidP="009762D6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5E1C68" w:rsidRPr="006D07D8" w:rsidRDefault="005E1C68" w:rsidP="009762D6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楷体" w:hAnsi="楷体" w:cs="楷体" w:hint="eastAsia"/>
          <w:b/>
          <w:bCs/>
          <w:sz w:val="32"/>
          <w:szCs w:val="32"/>
        </w:rPr>
        <w:t>一等奖</w:t>
      </w:r>
    </w:p>
    <w:p w:rsidR="005E1C68" w:rsidRDefault="005E1C68" w:rsidP="001A454E">
      <w:pPr>
        <w:rPr>
          <w:rFonts w:ascii="仿宋_GB2312" w:eastAsia="仿宋_GB2312" w:hAnsi="Times New Roman" w:cs="Times New Roman"/>
          <w:sz w:val="32"/>
          <w:szCs w:val="32"/>
        </w:rPr>
      </w:pPr>
      <w:r w:rsidRPr="00A07FB9">
        <w:rPr>
          <w:rFonts w:ascii="仿宋_GB2312" w:eastAsia="仿宋_GB2312" w:hAnsi="仿宋" w:cs="仿宋_GB2312" w:hint="eastAsia"/>
          <w:sz w:val="32"/>
          <w:szCs w:val="32"/>
        </w:rPr>
        <w:t>《学生艺术社团及实</w:t>
      </w:r>
      <w:bookmarkStart w:id="0" w:name="_GoBack"/>
      <w:bookmarkEnd w:id="0"/>
      <w:r w:rsidRPr="00A07FB9">
        <w:rPr>
          <w:rFonts w:ascii="仿宋_GB2312" w:eastAsia="仿宋_GB2312" w:hAnsi="仿宋" w:cs="仿宋_GB2312" w:hint="eastAsia"/>
          <w:sz w:val="32"/>
          <w:szCs w:val="32"/>
        </w:rPr>
        <w:t>践作坊建设》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</w:t>
      </w:r>
    </w:p>
    <w:p w:rsidR="005E1C68" w:rsidRPr="00A07FB9" w:rsidRDefault="005E1C68" w:rsidP="001A454E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             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罗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凯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曾都区东关学校</w:t>
      </w:r>
    </w:p>
    <w:p w:rsidR="005E1C68" w:rsidRDefault="005E1C68" w:rsidP="001A454E">
      <w:pPr>
        <w:rPr>
          <w:rFonts w:ascii="仿宋_GB2312" w:eastAsia="仿宋_GB2312" w:hAnsi="Times New Roman" w:cs="仿宋_GB2312"/>
          <w:sz w:val="32"/>
          <w:szCs w:val="32"/>
        </w:rPr>
      </w:pPr>
      <w:r w:rsidRPr="00A07FB9">
        <w:rPr>
          <w:rFonts w:ascii="仿宋_GB2312" w:eastAsia="仿宋_GB2312" w:hAnsi="仿宋" w:cs="仿宋_GB2312" w:hint="eastAsia"/>
          <w:sz w:val="32"/>
          <w:szCs w:val="32"/>
        </w:rPr>
        <w:t>《学校学生艺术社团动漫形象》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</w:t>
      </w:r>
    </w:p>
    <w:p w:rsidR="005E1C68" w:rsidRPr="00283476" w:rsidRDefault="005E1C68" w:rsidP="001A454E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               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崔华丽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283476">
        <w:rPr>
          <w:rFonts w:ascii="仿宋_GB2312" w:eastAsia="仿宋_GB2312" w:hAnsi="仿宋" w:cs="仿宋_GB2312" w:hint="eastAsia"/>
          <w:sz w:val="32"/>
          <w:szCs w:val="32"/>
        </w:rPr>
        <w:t>曾都区白云湖学校</w:t>
      </w:r>
    </w:p>
    <w:p w:rsidR="005E1C68" w:rsidRPr="006D07D8" w:rsidRDefault="005E1C68" w:rsidP="009762D6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楷体" w:hAnsi="楷体" w:cs="楷体" w:hint="eastAsia"/>
          <w:b/>
          <w:bCs/>
          <w:sz w:val="32"/>
          <w:szCs w:val="32"/>
        </w:rPr>
        <w:t>二等奖</w:t>
      </w:r>
    </w:p>
    <w:p w:rsidR="005E1C68" w:rsidRPr="00A07FB9" w:rsidRDefault="005E1C68" w:rsidP="001A454E">
      <w:pPr>
        <w:rPr>
          <w:rFonts w:ascii="仿宋_GB2312" w:eastAsia="仿宋_GB2312" w:hAnsi="Times New Roman" w:cs="Times New Roman"/>
          <w:sz w:val="32"/>
          <w:szCs w:val="32"/>
        </w:rPr>
      </w:pPr>
      <w:r w:rsidRPr="00A07FB9">
        <w:rPr>
          <w:rFonts w:ascii="仿宋_GB2312" w:eastAsia="仿宋_GB2312" w:hAnsi="仿宋" w:cs="仿宋_GB2312" w:hint="eastAsia"/>
          <w:sz w:val="32"/>
          <w:szCs w:val="32"/>
        </w:rPr>
        <w:t>《中华优秀文化艺术传承义阳大鼓》</w:t>
      </w:r>
    </w:p>
    <w:p w:rsidR="005E1C68" w:rsidRPr="00A07FB9" w:rsidRDefault="005E1C68" w:rsidP="006D07D8">
      <w:pPr>
        <w:rPr>
          <w:rFonts w:ascii="仿宋_GB2312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" w:hAnsi="Times New Roman" w:cs="Times New Roman"/>
          <w:sz w:val="32"/>
          <w:szCs w:val="32"/>
        </w:rPr>
        <w:t xml:space="preserve">                 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谢念念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随县万和镇义阳小学</w:t>
      </w:r>
    </w:p>
    <w:p w:rsidR="005E1C68" w:rsidRPr="00A07FB9" w:rsidRDefault="005E1C68" w:rsidP="001A454E">
      <w:pPr>
        <w:rPr>
          <w:rFonts w:ascii="仿宋_GB2312" w:eastAsia="仿宋_GB2312" w:hAnsi="Times New Roman" w:cs="Times New Roman"/>
          <w:sz w:val="32"/>
          <w:szCs w:val="32"/>
        </w:rPr>
      </w:pPr>
      <w:r w:rsidRPr="00A07FB9">
        <w:rPr>
          <w:rFonts w:ascii="仿宋_GB2312" w:eastAsia="仿宋_GB2312" w:hAnsi="仿宋" w:cs="仿宋_GB2312" w:hint="eastAsia"/>
          <w:sz w:val="32"/>
          <w:szCs w:val="32"/>
        </w:rPr>
        <w:t>《加强学校养育工作，促进学生全面发展》</w:t>
      </w:r>
    </w:p>
    <w:p w:rsidR="005E1C68" w:rsidRPr="00283476" w:rsidRDefault="005E1C68" w:rsidP="00996CAC">
      <w:pPr>
        <w:ind w:firstLineChars="850" w:firstLine="2720"/>
        <w:rPr>
          <w:rFonts w:ascii="仿宋_GB2312" w:eastAsia="仿宋_GB2312" w:hAnsi="Times New Roman" w:cs="Times New Roman"/>
          <w:w w:val="90"/>
          <w:sz w:val="32"/>
          <w:szCs w:val="32"/>
        </w:rPr>
      </w:pP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刘小莉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283476">
        <w:rPr>
          <w:rFonts w:ascii="仿宋_GB2312" w:eastAsia="仿宋_GB2312" w:hAnsi="仿宋" w:cs="仿宋_GB2312" w:hint="eastAsia"/>
          <w:w w:val="90"/>
          <w:sz w:val="32"/>
          <w:szCs w:val="32"/>
        </w:rPr>
        <w:t>大洪山风景名胜区长岗小学</w:t>
      </w:r>
    </w:p>
    <w:p w:rsidR="005E1C68" w:rsidRPr="006D07D8" w:rsidRDefault="005E1C68" w:rsidP="009762D6">
      <w:pPr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6D07D8">
        <w:rPr>
          <w:rFonts w:ascii="Times New Roman" w:eastAsia="楷体" w:hAnsi="楷体" w:cs="楷体" w:hint="eastAsia"/>
          <w:b/>
          <w:bCs/>
          <w:sz w:val="32"/>
          <w:szCs w:val="32"/>
        </w:rPr>
        <w:t>三等奖</w:t>
      </w:r>
    </w:p>
    <w:p w:rsidR="005E1C68" w:rsidRPr="00A07FB9" w:rsidRDefault="005E1C68" w:rsidP="001A454E">
      <w:pPr>
        <w:rPr>
          <w:rFonts w:ascii="仿宋_GB2312" w:eastAsia="仿宋_GB2312" w:hAnsi="Times New Roman" w:cs="仿宋_GB2312"/>
          <w:sz w:val="32"/>
          <w:szCs w:val="32"/>
        </w:rPr>
      </w:pPr>
      <w:r w:rsidRPr="00A07FB9">
        <w:rPr>
          <w:rFonts w:ascii="仿宋_GB2312" w:eastAsia="仿宋_GB2312" w:hAnsi="仿宋" w:cs="仿宋_GB2312" w:hint="eastAsia"/>
          <w:sz w:val="32"/>
          <w:szCs w:val="32"/>
        </w:rPr>
        <w:t>《传承经典地方文化进课堂》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</w:t>
      </w:r>
    </w:p>
    <w:p w:rsidR="005E1C68" w:rsidRPr="00A07FB9" w:rsidRDefault="005E1C68" w:rsidP="001A454E">
      <w:pPr>
        <w:rPr>
          <w:rFonts w:ascii="仿宋_GB2312" w:eastAsia="仿宋_GB2312" w:hAnsi="Times New Roman" w:cs="Times New Roman"/>
          <w:sz w:val="32"/>
          <w:szCs w:val="32"/>
        </w:rPr>
      </w:pP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李胜男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  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随州高新区云龙小学</w:t>
      </w:r>
    </w:p>
    <w:p w:rsidR="005E1C68" w:rsidRPr="00A07FB9" w:rsidRDefault="005E1C68" w:rsidP="001A454E">
      <w:pPr>
        <w:rPr>
          <w:rFonts w:ascii="仿宋_GB2312" w:eastAsia="仿宋_GB2312" w:hAnsi="Times New Roman" w:cs="Times New Roman"/>
          <w:sz w:val="32"/>
          <w:szCs w:val="32"/>
        </w:rPr>
      </w:pPr>
      <w:r w:rsidRPr="00A07FB9">
        <w:rPr>
          <w:rFonts w:ascii="仿宋_GB2312" w:eastAsia="仿宋_GB2312" w:hAnsi="仿宋" w:cs="仿宋_GB2312" w:hint="eastAsia"/>
          <w:sz w:val="32"/>
          <w:szCs w:val="32"/>
        </w:rPr>
        <w:t>《传承文化经典，弘扬中国精神》</w:t>
      </w:r>
    </w:p>
    <w:p w:rsidR="005E1C68" w:rsidRPr="0095757B" w:rsidRDefault="005E1C68" w:rsidP="00996CAC">
      <w:pPr>
        <w:ind w:firstLineChars="950" w:firstLine="30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李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琴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95757B">
        <w:rPr>
          <w:rFonts w:ascii="仿宋_GB2312" w:eastAsia="仿宋_GB2312" w:hAnsi="仿宋" w:cs="仿宋_GB2312" w:hint="eastAsia"/>
          <w:sz w:val="32"/>
          <w:szCs w:val="32"/>
        </w:rPr>
        <w:t>大洪山风景名胜区长岗中学</w:t>
      </w:r>
    </w:p>
    <w:p w:rsidR="005E1C68" w:rsidRPr="00A07FB9" w:rsidRDefault="005E1C68" w:rsidP="001A454E">
      <w:pPr>
        <w:rPr>
          <w:rFonts w:ascii="仿宋_GB2312" w:eastAsia="仿宋_GB2312" w:hAnsi="Times New Roman" w:cs="Times New Roman"/>
          <w:sz w:val="32"/>
          <w:szCs w:val="32"/>
        </w:rPr>
      </w:pPr>
      <w:r w:rsidRPr="00A07FB9">
        <w:rPr>
          <w:rFonts w:ascii="仿宋_GB2312" w:eastAsia="仿宋_GB2312" w:hAnsi="仿宋" w:cs="仿宋_GB2312" w:hint="eastAsia"/>
          <w:sz w:val="32"/>
          <w:szCs w:val="32"/>
        </w:rPr>
        <w:t>《体验生命快乐，享受生命之美》</w:t>
      </w:r>
    </w:p>
    <w:p w:rsidR="005E1C68" w:rsidRPr="00A07FB9" w:rsidRDefault="005E1C68" w:rsidP="00996CAC">
      <w:pPr>
        <w:ind w:firstLineChars="950" w:firstLine="30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罗珊珊</w:t>
      </w:r>
      <w:r w:rsidRPr="00A07FB9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A07FB9">
        <w:rPr>
          <w:rFonts w:ascii="仿宋_GB2312" w:eastAsia="仿宋_GB2312" w:hAnsi="仿宋" w:cs="仿宋_GB2312" w:hint="eastAsia"/>
          <w:sz w:val="32"/>
          <w:szCs w:val="32"/>
        </w:rPr>
        <w:t>大洪山风景名胜区长岗中学</w:t>
      </w:r>
    </w:p>
    <w:p w:rsidR="005E1C68" w:rsidRPr="006D07D8" w:rsidRDefault="005E1C68" w:rsidP="00990133">
      <w:pPr>
        <w:rPr>
          <w:rFonts w:ascii="Times New Roman" w:eastAsia="黑体" w:hAnsi="Times New Roman" w:cs="Times New Roman"/>
          <w:sz w:val="32"/>
          <w:szCs w:val="32"/>
        </w:rPr>
      </w:pPr>
      <w:r w:rsidRPr="006D07D8">
        <w:rPr>
          <w:rFonts w:ascii="Times New Roman" w:hAnsi="Times New Roman" w:cs="Times New Roman"/>
          <w:sz w:val="32"/>
          <w:szCs w:val="32"/>
        </w:rPr>
        <w:br w:type="page"/>
      </w:r>
      <w:r w:rsidRPr="006D07D8">
        <w:rPr>
          <w:rFonts w:ascii="Times New Roman" w:eastAsia="黑体" w:hAnsi="黑体" w:cs="黑体" w:hint="eastAsia"/>
          <w:sz w:val="32"/>
          <w:szCs w:val="32"/>
        </w:rPr>
        <w:t>附件</w:t>
      </w:r>
      <w:r w:rsidRPr="006D07D8">
        <w:rPr>
          <w:rFonts w:ascii="Times New Roman" w:eastAsia="黑体" w:hAnsi="Times New Roman" w:cs="Times New Roman"/>
          <w:sz w:val="32"/>
          <w:szCs w:val="32"/>
        </w:rPr>
        <w:t>6</w:t>
      </w:r>
      <w:r w:rsidRPr="006D07D8">
        <w:rPr>
          <w:rFonts w:ascii="Times New Roman" w:eastAsia="黑体" w:hAnsi="黑体" w:cs="黑体" w:hint="eastAsia"/>
          <w:sz w:val="32"/>
          <w:szCs w:val="32"/>
        </w:rPr>
        <w:t>：</w:t>
      </w:r>
    </w:p>
    <w:p w:rsidR="005E1C68" w:rsidRPr="006D07D8" w:rsidRDefault="005E1C68" w:rsidP="0099013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D07D8">
        <w:rPr>
          <w:rFonts w:ascii="Times New Roman" w:eastAsia="方正小标宋简体" w:hAnsi="Times New Roman" w:cs="方正小标宋简体" w:hint="eastAsia"/>
          <w:sz w:val="44"/>
          <w:szCs w:val="44"/>
        </w:rPr>
        <w:t>随州市第六届编钟美育节优秀组织奖</w:t>
      </w:r>
    </w:p>
    <w:p w:rsidR="005E1C68" w:rsidRPr="006D07D8" w:rsidRDefault="005E1C68" w:rsidP="00990133">
      <w:pPr>
        <w:rPr>
          <w:rFonts w:ascii="Times New Roman" w:hAnsi="Times New Roman" w:cs="Times New Roman"/>
          <w:sz w:val="32"/>
          <w:szCs w:val="32"/>
        </w:rPr>
      </w:pPr>
      <w:r w:rsidRPr="006D07D8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E1C68" w:rsidRPr="006D07D8" w:rsidRDefault="005E1C68" w:rsidP="006D07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随县教育局</w:t>
      </w:r>
    </w:p>
    <w:p w:rsidR="005E1C68" w:rsidRPr="006D07D8" w:rsidRDefault="005E1C68" w:rsidP="006D07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广水市教育局</w:t>
      </w:r>
    </w:p>
    <w:p w:rsidR="005E1C68" w:rsidRPr="006D07D8" w:rsidRDefault="005E1C68" w:rsidP="006D07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曾都区教育局</w:t>
      </w:r>
    </w:p>
    <w:p w:rsidR="005E1C68" w:rsidRPr="006D07D8" w:rsidRDefault="005E1C68" w:rsidP="006D07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随州高新区中心学校</w:t>
      </w:r>
    </w:p>
    <w:p w:rsidR="005E1C68" w:rsidRPr="006D07D8" w:rsidRDefault="005E1C68" w:rsidP="006D07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大洪山风景名胜区长岗中心学校</w:t>
      </w:r>
    </w:p>
    <w:p w:rsidR="005E1C68" w:rsidRPr="006D07D8" w:rsidRDefault="005E1C68" w:rsidP="006D07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湖北现代教育学校</w:t>
      </w:r>
    </w:p>
    <w:p w:rsidR="005E1C68" w:rsidRPr="006D07D8" w:rsidRDefault="005E1C68" w:rsidP="006D07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随县炎帝学校</w:t>
      </w: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E1C68" w:rsidRPr="006D07D8" w:rsidRDefault="005E1C68" w:rsidP="006D07D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0,30.1pt" to="436.55pt,30.1pt"/>
        </w:pict>
      </w:r>
      <w:r>
        <w:rPr>
          <w:noProof/>
        </w:rPr>
        <w:pict>
          <v:line id="_x0000_s1027" style="position:absolute;left:0;text-align:left;z-index:251657216;mso-position-horizontal:center" from="0,0" to="436.55pt,0"/>
        </w:pic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随州市教育局办公室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6D07D8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D07D8">
        <w:rPr>
          <w:rFonts w:ascii="Times New Roman" w:eastAsia="仿宋_GB2312" w:hAnsi="Times New Roman" w:cs="仿宋_GB2312" w:hint="eastAsia"/>
          <w:sz w:val="32"/>
          <w:szCs w:val="32"/>
        </w:rPr>
        <w:t>日印发</w:t>
      </w:r>
    </w:p>
    <w:sectPr w:rsidR="005E1C68" w:rsidRPr="006D07D8" w:rsidSect="00FA09DE">
      <w:footerReference w:type="default" r:id="rId7"/>
      <w:pgSz w:w="11906" w:h="16838" w:code="9"/>
      <w:pgMar w:top="2098" w:right="1588" w:bottom="2098" w:left="1588" w:header="851" w:footer="1701" w:gutter="0"/>
      <w:cols w:space="425"/>
      <w:docGrid w:type="lines" w:linePitch="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68" w:rsidRDefault="005E1C68" w:rsidP="00DF2A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1C68" w:rsidRDefault="005E1C68" w:rsidP="00DF2A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68" w:rsidRPr="006D07D8" w:rsidRDefault="005E1C68" w:rsidP="00A231C8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>
      <w:rPr>
        <w:rStyle w:val="PageNumber"/>
        <w:rFonts w:ascii="Times New Roman" w:hAnsi="Times New Roman" w:cs="宋体" w:hint="eastAsia"/>
        <w:sz w:val="28"/>
        <w:szCs w:val="28"/>
      </w:rPr>
      <w:t>－</w:t>
    </w:r>
    <w:r w:rsidRPr="006D07D8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6D07D8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6D07D8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18</w:t>
    </w:r>
    <w:r w:rsidRPr="006D07D8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>
      <w:rPr>
        <w:rStyle w:val="PageNumber"/>
        <w:rFonts w:ascii="Times New Roman" w:hAnsi="Times New Roman" w:cs="宋体" w:hint="eastAsia"/>
        <w:sz w:val="28"/>
        <w:szCs w:val="28"/>
      </w:rPr>
      <w:t>－</w:t>
    </w:r>
  </w:p>
  <w:p w:rsidR="005E1C68" w:rsidRDefault="005E1C68" w:rsidP="006D07D8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68" w:rsidRDefault="005E1C68" w:rsidP="00DF2A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1C68" w:rsidRDefault="005E1C68" w:rsidP="00DF2A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4255"/>
    <w:multiLevelType w:val="hybridMultilevel"/>
    <w:tmpl w:val="AB1829F2"/>
    <w:lvl w:ilvl="0" w:tplc="E800DBA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830A02"/>
    <w:multiLevelType w:val="hybridMultilevel"/>
    <w:tmpl w:val="8786AE9C"/>
    <w:lvl w:ilvl="0" w:tplc="F064D890">
      <w:start w:val="1"/>
      <w:numFmt w:val="japaneseCounting"/>
      <w:lvlText w:val="（%1）"/>
      <w:lvlJc w:val="left"/>
      <w:pPr>
        <w:ind w:left="1080" w:hanging="1080"/>
      </w:pPr>
      <w:rPr>
        <w:rFonts w:ascii="Calibri" w:hAnsi="Calibri" w:cs="Calibri" w:hint="default"/>
        <w:sz w:val="36"/>
        <w:szCs w:val="36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30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382"/>
    <w:rsid w:val="0001780C"/>
    <w:rsid w:val="00033C34"/>
    <w:rsid w:val="000405BF"/>
    <w:rsid w:val="00053BA7"/>
    <w:rsid w:val="00063525"/>
    <w:rsid w:val="00065808"/>
    <w:rsid w:val="00090CFB"/>
    <w:rsid w:val="00093E79"/>
    <w:rsid w:val="00094CA0"/>
    <w:rsid w:val="000C1EAC"/>
    <w:rsid w:val="000C4A68"/>
    <w:rsid w:val="000C6FC4"/>
    <w:rsid w:val="000D42CC"/>
    <w:rsid w:val="000F4B4B"/>
    <w:rsid w:val="000F5F22"/>
    <w:rsid w:val="000F6B52"/>
    <w:rsid w:val="00106D5D"/>
    <w:rsid w:val="00115731"/>
    <w:rsid w:val="00121A22"/>
    <w:rsid w:val="00134F54"/>
    <w:rsid w:val="001768D0"/>
    <w:rsid w:val="001934A3"/>
    <w:rsid w:val="00197227"/>
    <w:rsid w:val="001A454E"/>
    <w:rsid w:val="001D53FA"/>
    <w:rsid w:val="001E464E"/>
    <w:rsid w:val="001E4CC0"/>
    <w:rsid w:val="001E535A"/>
    <w:rsid w:val="001F1841"/>
    <w:rsid w:val="002045F6"/>
    <w:rsid w:val="00224DB1"/>
    <w:rsid w:val="00283476"/>
    <w:rsid w:val="00284B11"/>
    <w:rsid w:val="00290762"/>
    <w:rsid w:val="002A72A8"/>
    <w:rsid w:val="002B3518"/>
    <w:rsid w:val="002B4D9E"/>
    <w:rsid w:val="002B5D2A"/>
    <w:rsid w:val="002E220C"/>
    <w:rsid w:val="0032023D"/>
    <w:rsid w:val="003242C0"/>
    <w:rsid w:val="00330F67"/>
    <w:rsid w:val="003648A7"/>
    <w:rsid w:val="00376F48"/>
    <w:rsid w:val="003B5476"/>
    <w:rsid w:val="003C27E0"/>
    <w:rsid w:val="003D0682"/>
    <w:rsid w:val="003D6321"/>
    <w:rsid w:val="003E72BC"/>
    <w:rsid w:val="003F7818"/>
    <w:rsid w:val="00416C7B"/>
    <w:rsid w:val="0042127A"/>
    <w:rsid w:val="004453B6"/>
    <w:rsid w:val="00450797"/>
    <w:rsid w:val="004576C6"/>
    <w:rsid w:val="00477DCD"/>
    <w:rsid w:val="00485F74"/>
    <w:rsid w:val="00493EF1"/>
    <w:rsid w:val="00497BB3"/>
    <w:rsid w:val="004D6430"/>
    <w:rsid w:val="004E6781"/>
    <w:rsid w:val="00542518"/>
    <w:rsid w:val="0055460D"/>
    <w:rsid w:val="00557095"/>
    <w:rsid w:val="005959E6"/>
    <w:rsid w:val="005A4C25"/>
    <w:rsid w:val="005C783E"/>
    <w:rsid w:val="005E1C68"/>
    <w:rsid w:val="00615FC7"/>
    <w:rsid w:val="006324D8"/>
    <w:rsid w:val="00633C85"/>
    <w:rsid w:val="006466EF"/>
    <w:rsid w:val="0065688F"/>
    <w:rsid w:val="00660A9E"/>
    <w:rsid w:val="00676B69"/>
    <w:rsid w:val="006D07D8"/>
    <w:rsid w:val="00726335"/>
    <w:rsid w:val="00732741"/>
    <w:rsid w:val="00752636"/>
    <w:rsid w:val="00776329"/>
    <w:rsid w:val="007F13DA"/>
    <w:rsid w:val="00810473"/>
    <w:rsid w:val="00827987"/>
    <w:rsid w:val="00835BE7"/>
    <w:rsid w:val="008858F8"/>
    <w:rsid w:val="008A0C01"/>
    <w:rsid w:val="008C2436"/>
    <w:rsid w:val="008C2E16"/>
    <w:rsid w:val="008F1834"/>
    <w:rsid w:val="009059D2"/>
    <w:rsid w:val="00916BE5"/>
    <w:rsid w:val="00921E6B"/>
    <w:rsid w:val="009320F3"/>
    <w:rsid w:val="0095757B"/>
    <w:rsid w:val="00964009"/>
    <w:rsid w:val="00974456"/>
    <w:rsid w:val="009762D6"/>
    <w:rsid w:val="00986D10"/>
    <w:rsid w:val="00990133"/>
    <w:rsid w:val="0099056E"/>
    <w:rsid w:val="00996CAC"/>
    <w:rsid w:val="009D2243"/>
    <w:rsid w:val="009D51A8"/>
    <w:rsid w:val="009D5D43"/>
    <w:rsid w:val="009E011C"/>
    <w:rsid w:val="009E3ECC"/>
    <w:rsid w:val="00A06AB2"/>
    <w:rsid w:val="00A07FB9"/>
    <w:rsid w:val="00A12063"/>
    <w:rsid w:val="00A231C8"/>
    <w:rsid w:val="00A2656A"/>
    <w:rsid w:val="00A456A7"/>
    <w:rsid w:val="00A550B7"/>
    <w:rsid w:val="00A94894"/>
    <w:rsid w:val="00A95C23"/>
    <w:rsid w:val="00A97AFC"/>
    <w:rsid w:val="00AA2813"/>
    <w:rsid w:val="00AA39F7"/>
    <w:rsid w:val="00AA74BA"/>
    <w:rsid w:val="00AD2074"/>
    <w:rsid w:val="00AE09FE"/>
    <w:rsid w:val="00AF2088"/>
    <w:rsid w:val="00B153AC"/>
    <w:rsid w:val="00B26D08"/>
    <w:rsid w:val="00B26F2C"/>
    <w:rsid w:val="00B362C4"/>
    <w:rsid w:val="00B365AB"/>
    <w:rsid w:val="00B645E4"/>
    <w:rsid w:val="00B67AFF"/>
    <w:rsid w:val="00BB382F"/>
    <w:rsid w:val="00BC4D7C"/>
    <w:rsid w:val="00C045AC"/>
    <w:rsid w:val="00C25F4B"/>
    <w:rsid w:val="00C431D3"/>
    <w:rsid w:val="00C60C51"/>
    <w:rsid w:val="00C723AD"/>
    <w:rsid w:val="00C80467"/>
    <w:rsid w:val="00C928D6"/>
    <w:rsid w:val="00CB6B05"/>
    <w:rsid w:val="00CC764A"/>
    <w:rsid w:val="00CE2200"/>
    <w:rsid w:val="00CE3FB9"/>
    <w:rsid w:val="00CF7CF6"/>
    <w:rsid w:val="00D006A3"/>
    <w:rsid w:val="00D15A34"/>
    <w:rsid w:val="00D32FB2"/>
    <w:rsid w:val="00D47053"/>
    <w:rsid w:val="00D6073A"/>
    <w:rsid w:val="00D76382"/>
    <w:rsid w:val="00D93F74"/>
    <w:rsid w:val="00DB7869"/>
    <w:rsid w:val="00DC392A"/>
    <w:rsid w:val="00DC7087"/>
    <w:rsid w:val="00DF2A06"/>
    <w:rsid w:val="00E273DC"/>
    <w:rsid w:val="00E32E4C"/>
    <w:rsid w:val="00E35A63"/>
    <w:rsid w:val="00E42138"/>
    <w:rsid w:val="00E52B2F"/>
    <w:rsid w:val="00E70FA8"/>
    <w:rsid w:val="00EA71B8"/>
    <w:rsid w:val="00EC28E2"/>
    <w:rsid w:val="00EF1002"/>
    <w:rsid w:val="00EF6736"/>
    <w:rsid w:val="00F04CA7"/>
    <w:rsid w:val="00F06F25"/>
    <w:rsid w:val="00F23C65"/>
    <w:rsid w:val="00F36FD9"/>
    <w:rsid w:val="00F424D7"/>
    <w:rsid w:val="00F46DF7"/>
    <w:rsid w:val="00F75BA8"/>
    <w:rsid w:val="00F85C35"/>
    <w:rsid w:val="00F911ED"/>
    <w:rsid w:val="00FA014A"/>
    <w:rsid w:val="00FA09DE"/>
    <w:rsid w:val="00FB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F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2A0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F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2A06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959E6"/>
    <w:rPr>
      <w:rFonts w:ascii="Times New Roman" w:eastAsia="仿宋_GB2312" w:hAnsi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59E6"/>
    <w:rPr>
      <w:rFonts w:ascii="Times New Roman" w:eastAsia="仿宋_GB2312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52B2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52B2F"/>
  </w:style>
  <w:style w:type="table" w:styleId="TableGrid">
    <w:name w:val="Table Grid"/>
    <w:basedOn w:val="TableNormal"/>
    <w:uiPriority w:val="99"/>
    <w:rsid w:val="00B365AB"/>
    <w:pPr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F1002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6D0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20</Pages>
  <Words>1005</Words>
  <Characters>5734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23</cp:revision>
  <cp:lastPrinted>2019-01-18T08:59:00Z</cp:lastPrinted>
  <dcterms:created xsi:type="dcterms:W3CDTF">2019-01-17T08:00:00Z</dcterms:created>
  <dcterms:modified xsi:type="dcterms:W3CDTF">2019-01-28T08:31:00Z</dcterms:modified>
</cp:coreProperties>
</file>